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7E48" w14:textId="1AB0B801" w:rsidR="00D04E14" w:rsidRDefault="002B07CE" w:rsidP="00966918">
      <w:pPr>
        <w:pStyle w:val="Title"/>
      </w:pPr>
      <w:r>
        <w:t>Request for the release of AFP Medical Records</w:t>
      </w:r>
    </w:p>
    <w:p w14:paraId="6497B942" w14:textId="1293FAC3" w:rsidR="00D04E14" w:rsidRDefault="00D04E14" w:rsidP="00025BB5">
      <w:pPr>
        <w:pStyle w:val="IntroPara"/>
      </w:pPr>
      <w:r w:rsidRPr="00A3407D">
        <w:t>Please</w:t>
      </w:r>
      <w:r w:rsidRPr="00A3407D">
        <w:rPr>
          <w:spacing w:val="-4"/>
        </w:rPr>
        <w:t xml:space="preserve"> </w:t>
      </w:r>
      <w:r w:rsidRPr="00A3407D">
        <w:t>read</w:t>
      </w:r>
      <w:r w:rsidRPr="00A3407D">
        <w:rPr>
          <w:spacing w:val="-5"/>
        </w:rPr>
        <w:t xml:space="preserve"> </w:t>
      </w:r>
      <w:r w:rsidRPr="00A3407D">
        <w:t>the</w:t>
      </w:r>
      <w:r w:rsidRPr="00A3407D">
        <w:rPr>
          <w:spacing w:val="-5"/>
        </w:rPr>
        <w:t xml:space="preserve"> </w:t>
      </w:r>
      <w:r w:rsidRPr="00A3407D">
        <w:t>following</w:t>
      </w:r>
      <w:r w:rsidRPr="00A3407D">
        <w:rPr>
          <w:spacing w:val="-4"/>
        </w:rPr>
        <w:t xml:space="preserve"> </w:t>
      </w:r>
      <w:r w:rsidRPr="00A3407D">
        <w:t>instructions</w:t>
      </w:r>
      <w:r w:rsidRPr="00A3407D">
        <w:rPr>
          <w:spacing w:val="-3"/>
        </w:rPr>
        <w:t xml:space="preserve"> </w:t>
      </w:r>
      <w:r w:rsidRPr="00A3407D">
        <w:t>prior</w:t>
      </w:r>
      <w:r w:rsidRPr="00A3407D">
        <w:rPr>
          <w:spacing w:val="-5"/>
        </w:rPr>
        <w:t xml:space="preserve"> </w:t>
      </w:r>
      <w:r w:rsidRPr="00A3407D">
        <w:t>to</w:t>
      </w:r>
      <w:r w:rsidRPr="00A3407D">
        <w:rPr>
          <w:spacing w:val="-3"/>
        </w:rPr>
        <w:t xml:space="preserve"> </w:t>
      </w:r>
      <w:r w:rsidRPr="00A3407D">
        <w:t>completing</w:t>
      </w:r>
      <w:r w:rsidRPr="00A3407D">
        <w:rPr>
          <w:spacing w:val="-3"/>
        </w:rPr>
        <w:t xml:space="preserve"> </w:t>
      </w:r>
      <w:r w:rsidRPr="00A3407D">
        <w:t>this</w:t>
      </w:r>
      <w:r w:rsidRPr="00A3407D">
        <w:rPr>
          <w:spacing w:val="-1"/>
        </w:rPr>
        <w:t xml:space="preserve"> </w:t>
      </w:r>
      <w:r w:rsidRPr="00A3407D">
        <w:t>form.</w:t>
      </w:r>
    </w:p>
    <w:p w14:paraId="5207D6AB" w14:textId="1C4FF0E4" w:rsidR="002B07CE" w:rsidRPr="00A3407D" w:rsidRDefault="002B07CE" w:rsidP="00966918">
      <w:pPr>
        <w:pStyle w:val="Heading3"/>
      </w:pPr>
      <w:r>
        <w:t xml:space="preserve">What </w:t>
      </w:r>
      <w:r w:rsidR="00121DCB">
        <w:t>is this form for?</w:t>
      </w:r>
    </w:p>
    <w:p w14:paraId="25EC4B54" w14:textId="5DAD1034" w:rsidR="00D04E14" w:rsidRPr="00A3407D" w:rsidRDefault="00D04E14" w:rsidP="00025BB5">
      <w:r w:rsidRPr="00A3407D">
        <w:t xml:space="preserve">This form is to be used by appointees and </w:t>
      </w:r>
      <w:r w:rsidR="004C6FD4">
        <w:t xml:space="preserve">former </w:t>
      </w:r>
      <w:r w:rsidRPr="00A3407D">
        <w:t>appointees of the AFP, or their next of kin, advocate or other third party to request information held on the AFP Medical Records in the custody of AFP SHIELD and the Office of the Chief Medical Officer. All fields must be completed. Incomplete forms will not be actioned.</w:t>
      </w:r>
    </w:p>
    <w:p w14:paraId="789EBEF0" w14:textId="1083B4C4" w:rsidR="00D04E14" w:rsidRDefault="00D04E14" w:rsidP="00025BB5">
      <w:r w:rsidRPr="00A3407D">
        <w:rPr>
          <w:b/>
          <w:bCs/>
        </w:rPr>
        <w:t>Please note:</w:t>
      </w:r>
      <w:r w:rsidRPr="00A3407D">
        <w:t xml:space="preserve"> No information will be provided to anyone other than the appointee or </w:t>
      </w:r>
      <w:r w:rsidR="004C6FD4">
        <w:t xml:space="preserve">former </w:t>
      </w:r>
      <w:r w:rsidRPr="00A3407D">
        <w:t>appointee unless legislated to do so or written authorisation has been provided by that person. If that person is deceased, proof of death and proof of relationship must be provided including identity documents.</w:t>
      </w:r>
    </w:p>
    <w:p w14:paraId="4D5A41FD" w14:textId="127032B6" w:rsidR="00D04E14" w:rsidRPr="00A3407D" w:rsidRDefault="00121DCB" w:rsidP="00966918">
      <w:pPr>
        <w:pStyle w:val="Heading3"/>
      </w:pPr>
      <w:r>
        <w:t>Proof of identification of the requester</w:t>
      </w:r>
    </w:p>
    <w:p w14:paraId="71381ACA" w14:textId="7556243A" w:rsidR="00D04E14" w:rsidRDefault="00D04E14" w:rsidP="00025BB5">
      <w:r w:rsidRPr="00A3407D">
        <w:t xml:space="preserve">Identification of the requester must be provided. Acceptable forms of identification include one of the following: an email from the requester’s official AFP email address, a copy of an official identity document which includes a signature or signature and photo, </w:t>
      </w:r>
      <w:r w:rsidR="00A3407D" w:rsidRPr="00A3407D">
        <w:t>e.g.,</w:t>
      </w:r>
      <w:r w:rsidRPr="00A3407D">
        <w:t xml:space="preserve"> passport, driver’s licence, pension card, tertiary institution ID card. Do not provide credit card information as a form of identification.</w:t>
      </w:r>
    </w:p>
    <w:p w14:paraId="11603B1A" w14:textId="77777777" w:rsidR="00D04E14" w:rsidRPr="00A3407D" w:rsidRDefault="00D04E14" w:rsidP="00966918">
      <w:pPr>
        <w:pStyle w:val="Heading3"/>
      </w:pPr>
      <w:r w:rsidRPr="00A3407D">
        <w:t>Proof of relationship</w:t>
      </w:r>
    </w:p>
    <w:p w14:paraId="47B180F5" w14:textId="1DF3CF86" w:rsidR="00D04E14" w:rsidRDefault="00D04E14" w:rsidP="00025BB5">
      <w:r w:rsidRPr="00A3407D">
        <w:t xml:space="preserve">For anyone other than the appointee or </w:t>
      </w:r>
      <w:r w:rsidR="00F07E79">
        <w:t xml:space="preserve">former </w:t>
      </w:r>
      <w:r w:rsidRPr="00A3407D">
        <w:t>appointee, proof of relationship must be established through documents such as: marriage certificate, birth certificate, death certificate, power of attorney or statutory declaration.</w:t>
      </w:r>
    </w:p>
    <w:p w14:paraId="033A18F7" w14:textId="77777777" w:rsidR="00D04E14" w:rsidRPr="00A3407D" w:rsidRDefault="00D04E14" w:rsidP="00966918">
      <w:pPr>
        <w:pStyle w:val="Heading3"/>
      </w:pPr>
      <w:r w:rsidRPr="00A3407D">
        <w:t>Proof of name change</w:t>
      </w:r>
    </w:p>
    <w:p w14:paraId="43A84058" w14:textId="3E0CAC2D" w:rsidR="00D04E14" w:rsidRDefault="00D04E14" w:rsidP="00025BB5">
      <w:r w:rsidRPr="00A3407D">
        <w:t xml:space="preserve">Where necessary, proof of name change is required to establish proof of identification and/or proof of relationship, </w:t>
      </w:r>
      <w:r w:rsidR="00A3407D" w:rsidRPr="00A3407D">
        <w:t>e.g.,</w:t>
      </w:r>
      <w:r w:rsidRPr="00A3407D">
        <w:t xml:space="preserve"> marriage certificate, deed poll, etc.</w:t>
      </w:r>
    </w:p>
    <w:p w14:paraId="7709F1D5" w14:textId="538F5DC2" w:rsidR="00121DCB" w:rsidRPr="0096779F" w:rsidRDefault="00D04E14" w:rsidP="00966918">
      <w:pPr>
        <w:pStyle w:val="Heading3"/>
      </w:pPr>
      <w:r w:rsidRPr="00A3407D">
        <w:t>Timeframes for completion</w:t>
      </w:r>
    </w:p>
    <w:p w14:paraId="522A7F17" w14:textId="1F1A938E" w:rsidR="00521ADE" w:rsidRDefault="00D04E14" w:rsidP="00025BB5">
      <w:r w:rsidRPr="00A3407D">
        <w:t xml:space="preserve">Timeframes for the completion of requests for information vary according to the complexity of the task and turnaround may take up to </w:t>
      </w:r>
      <w:r w:rsidR="00D51507">
        <w:t>30 calendar days</w:t>
      </w:r>
      <w:r w:rsidRPr="00A3407D">
        <w:t>. If you have an urgent requirement to access records, please specify this on the request form.</w:t>
      </w:r>
    </w:p>
    <w:p w14:paraId="152DD6F4" w14:textId="4A55A1BC" w:rsidR="00D04E14" w:rsidRPr="00A3407D" w:rsidRDefault="00D04E14" w:rsidP="00A2562A">
      <w:pPr>
        <w:pStyle w:val="Heading3"/>
      </w:pPr>
      <w:r w:rsidRPr="00A3407D">
        <w:t>How will records be provided</w:t>
      </w:r>
    </w:p>
    <w:p w14:paraId="62563253" w14:textId="42C251CE" w:rsidR="00521ADE" w:rsidRDefault="00D04E14" w:rsidP="00025BB5">
      <w:r w:rsidRPr="00A3407D">
        <w:t>By completing this form, the appointee</w:t>
      </w:r>
      <w:r w:rsidR="00F5213D">
        <w:t xml:space="preserve"> or former </w:t>
      </w:r>
      <w:r w:rsidRPr="00A3407D">
        <w:t>appointee consents to have their personal medical records copied and sent to themselves or their nominated medical practitioner. AFP SHIELD and the O</w:t>
      </w:r>
      <w:r w:rsidR="00EB5CFF">
        <w:t xml:space="preserve">ffice </w:t>
      </w:r>
      <w:r w:rsidRPr="00A3407D">
        <w:t>o</w:t>
      </w:r>
      <w:r w:rsidR="00EB5CFF">
        <w:t xml:space="preserve">f the </w:t>
      </w:r>
      <w:r w:rsidRPr="00A3407D">
        <w:t>C</w:t>
      </w:r>
      <w:r w:rsidR="00EB5CFF">
        <w:t xml:space="preserve">hief </w:t>
      </w:r>
      <w:r w:rsidRPr="00A3407D">
        <w:t>M</w:t>
      </w:r>
      <w:r w:rsidR="00EB5CFF">
        <w:t xml:space="preserve">edical </w:t>
      </w:r>
      <w:r w:rsidRPr="00A3407D">
        <w:t>O</w:t>
      </w:r>
      <w:r w:rsidR="00EB5CFF">
        <w:t>fficer</w:t>
      </w:r>
      <w:r w:rsidRPr="00A3407D">
        <w:t xml:space="preserve"> reserve the right to send the requested medical records to the general practitioner nominated on the form and not directly to the requester. Records will be sent by mail or email to the address nominated on the form.</w:t>
      </w:r>
    </w:p>
    <w:p w14:paraId="4A28E52A" w14:textId="688C24CA" w:rsidR="00D04E14" w:rsidRPr="00A3407D" w:rsidRDefault="00D04E14" w:rsidP="00A2562A">
      <w:pPr>
        <w:pStyle w:val="Heading3"/>
      </w:pPr>
      <w:r w:rsidRPr="00A3407D">
        <w:lastRenderedPageBreak/>
        <w:t>Submission of this form</w:t>
      </w:r>
    </w:p>
    <w:p w14:paraId="4F96121C" w14:textId="48CB30E2" w:rsidR="00D51507" w:rsidRDefault="00D04E14" w:rsidP="00D51507">
      <w:r w:rsidRPr="00A3407D">
        <w:t>The preferred method for AFP SHIELD and the O</w:t>
      </w:r>
      <w:r w:rsidR="00E13BC4">
        <w:t xml:space="preserve">ffice </w:t>
      </w:r>
      <w:r w:rsidRPr="00A3407D">
        <w:t>o</w:t>
      </w:r>
      <w:r w:rsidR="00E13BC4">
        <w:t xml:space="preserve">f the </w:t>
      </w:r>
      <w:r w:rsidRPr="00A3407D">
        <w:t>C</w:t>
      </w:r>
      <w:r w:rsidR="00E13BC4">
        <w:t>hie</w:t>
      </w:r>
      <w:r w:rsidR="00827F01">
        <w:t xml:space="preserve">f </w:t>
      </w:r>
      <w:r w:rsidRPr="00A3407D">
        <w:t>M</w:t>
      </w:r>
      <w:r w:rsidR="008B6147">
        <w:t xml:space="preserve">edical </w:t>
      </w:r>
      <w:r w:rsidRPr="00A3407D">
        <w:t>O</w:t>
      </w:r>
      <w:r w:rsidR="008B6147">
        <w:t>fficer</w:t>
      </w:r>
      <w:r w:rsidRPr="00A3407D">
        <w:t xml:space="preserve"> is to receive this completed form plus identity documents via email to our Health Business Support Team: </w:t>
      </w:r>
      <w:hyperlink r:id="rId11" w:history="1">
        <w:r w:rsidR="00A3407D" w:rsidRPr="00625B23">
          <w:rPr>
            <w:rStyle w:val="Hyperlink"/>
          </w:rPr>
          <w:t>HealthBST-OoCMO@afp.gov.au</w:t>
        </w:r>
      </w:hyperlink>
      <w:r w:rsidR="00025BB5" w:rsidRPr="00025BB5">
        <w:t>.</w:t>
      </w:r>
      <w:r w:rsidR="00D51507" w:rsidRPr="00D51507">
        <w:t xml:space="preserve"> </w:t>
      </w:r>
    </w:p>
    <w:p w14:paraId="4929029F" w14:textId="6591FEFA" w:rsidR="00121DCB" w:rsidRPr="00A2562A" w:rsidRDefault="00D51507" w:rsidP="00025BB5">
      <w:r w:rsidRPr="00F25B18">
        <w:t xml:space="preserve">If this request relates to a </w:t>
      </w:r>
      <w:r w:rsidR="008166F4">
        <w:t xml:space="preserve">total and permanent disability (TPD) </w:t>
      </w:r>
      <w:r w:rsidRPr="00F25B18">
        <w:t xml:space="preserve">claim, please forward your request to </w:t>
      </w:r>
      <w:hyperlink r:id="rId12" w:history="1">
        <w:r w:rsidR="00121DCB" w:rsidRPr="00B11835">
          <w:rPr>
            <w:rStyle w:val="Hyperlink"/>
          </w:rPr>
          <w:t>Shield-InjuryManagement@afp.gov.au</w:t>
        </w:r>
      </w:hyperlink>
      <w:r w:rsidR="00121DCB">
        <w:t>.</w:t>
      </w:r>
    </w:p>
    <w:p w14:paraId="1C5B22A9" w14:textId="77777777" w:rsidR="00025BB5" w:rsidRDefault="00D04E14" w:rsidP="00025BB5">
      <w:r w:rsidRPr="00A3407D">
        <w:t>Alternatively, this completed form and identity documents can be sent via mail to:</w:t>
      </w:r>
    </w:p>
    <w:p w14:paraId="36B02F8F" w14:textId="5752A5CA" w:rsidR="00D04E14" w:rsidRDefault="00D04E14" w:rsidP="00025BB5">
      <w:r w:rsidRPr="00A3407D">
        <w:t xml:space="preserve">AFP </w:t>
      </w:r>
      <w:r w:rsidR="007F70F4">
        <w:t>Health Business Support Team</w:t>
      </w:r>
      <w:r w:rsidR="002046CF">
        <w:t xml:space="preserve"> (Office of the CMO)</w:t>
      </w:r>
      <w:r w:rsidR="00025BB5">
        <w:br/>
      </w:r>
      <w:r w:rsidRPr="00A3407D">
        <w:t>Australian Federal Police</w:t>
      </w:r>
      <w:r w:rsidR="00025BB5">
        <w:br/>
      </w:r>
      <w:r w:rsidRPr="00A3407D">
        <w:t>GPO Box 401</w:t>
      </w:r>
      <w:r w:rsidR="00025BB5">
        <w:br/>
      </w:r>
      <w:r w:rsidRPr="00D51507">
        <w:t>Canberra ACT 2601</w:t>
      </w:r>
    </w:p>
    <w:p w14:paraId="280B52F2" w14:textId="5579D2FF" w:rsidR="002B07CE" w:rsidRDefault="002B07CE" w:rsidP="00025BB5"/>
    <w:p w14:paraId="104DAFA3" w14:textId="77777777" w:rsidR="00085D29" w:rsidRDefault="002B07CE" w:rsidP="00085D29">
      <w:pPr>
        <w:pStyle w:val="CalltoActionHeading"/>
        <w:framePr w:wrap="notBeside" w:vAnchor="page" w:hAnchor="page" w:xAlign="center" w:y="14102"/>
        <w:spacing w:after="120"/>
      </w:pPr>
      <w:r>
        <w:t xml:space="preserve">For more information, please contact AFP </w:t>
      </w:r>
      <w:r w:rsidR="00272794">
        <w:t>Health Business Support Team</w:t>
      </w:r>
      <w:r>
        <w:t xml:space="preserve"> on </w:t>
      </w:r>
    </w:p>
    <w:p w14:paraId="4E736CB2" w14:textId="4086D95E" w:rsidR="002B07CE" w:rsidRPr="00815ABE" w:rsidRDefault="002B07CE" w:rsidP="00085D29">
      <w:pPr>
        <w:pStyle w:val="CalltoActionHeading"/>
        <w:framePr w:wrap="notBeside" w:vAnchor="page" w:hAnchor="page" w:xAlign="center" w:y="14102"/>
        <w:spacing w:after="0"/>
      </w:pPr>
      <w:r>
        <w:t>+61 (0) 2 5127 0111.</w:t>
      </w:r>
    </w:p>
    <w:p w14:paraId="3DA06C9C" w14:textId="77777777" w:rsidR="002B07CE" w:rsidRPr="00D51507" w:rsidRDefault="002B07CE" w:rsidP="00025BB5"/>
    <w:p w14:paraId="288D5FFD" w14:textId="14A3940E" w:rsidR="00D04E14" w:rsidRPr="00A3407D" w:rsidRDefault="00D04E14" w:rsidP="00041468">
      <w:pPr>
        <w:rPr>
          <w:sz w:val="20"/>
          <w:szCs w:val="18"/>
        </w:rPr>
      </w:pPr>
      <w:r w:rsidRPr="00A3407D">
        <w:rPr>
          <w:sz w:val="20"/>
          <w:szCs w:val="18"/>
        </w:rPr>
        <w:br w:type="page"/>
      </w:r>
    </w:p>
    <w:p w14:paraId="2B386F79" w14:textId="4FBB700D" w:rsidR="00521ADE" w:rsidRDefault="00521ADE" w:rsidP="00025BB5">
      <w:r w:rsidRPr="00521ADE">
        <w:lastRenderedPageBreak/>
        <w:t>Please read the instructions prior to completing this form.</w:t>
      </w:r>
      <w:r w:rsidR="00025BB5">
        <w:t xml:space="preserve"> </w:t>
      </w:r>
      <w:r w:rsidRPr="00521ADE">
        <w:t>Note that requests cannot be actioned until identification and proof of relationship have been provided. All fields must be completed. Incomplete forms will not be actioned.</w:t>
      </w:r>
      <w:r w:rsidR="00A3407D">
        <w:t xml:space="preserve"> </w:t>
      </w:r>
      <w:r w:rsidR="00A3407D" w:rsidRPr="00A3407D">
        <w:t>To ensure we are providing you with the right information in a timely manner, please be specific about what it is you are seeking</w:t>
      </w:r>
      <w:r w:rsidR="00025BB5">
        <w:t>.</w:t>
      </w:r>
    </w:p>
    <w:p w14:paraId="50CC21B6" w14:textId="25F81A89" w:rsidR="00F23584" w:rsidRDefault="00F23584" w:rsidP="00F23584">
      <w:pPr>
        <w:pStyle w:val="Heading2"/>
      </w:pPr>
      <w:r w:rsidRPr="00F23584">
        <w:t>Appointee/</w:t>
      </w:r>
      <w:r w:rsidR="00A745C2">
        <w:t>F</w:t>
      </w:r>
      <w:r w:rsidR="00A328CC">
        <w:t xml:space="preserve">ormer </w:t>
      </w:r>
      <w:r w:rsidR="00A745C2">
        <w:t>A</w:t>
      </w:r>
      <w:r w:rsidRPr="00F23584">
        <w:t xml:space="preserve">ppointee </w:t>
      </w:r>
      <w:r w:rsidR="00A745C2">
        <w:t>D</w:t>
      </w:r>
      <w:r w:rsidRPr="00F23584">
        <w:t>etails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992"/>
        <w:gridCol w:w="1393"/>
        <w:gridCol w:w="2151"/>
        <w:gridCol w:w="1985"/>
      </w:tblGrid>
      <w:tr w:rsidR="00D51507" w:rsidRPr="00D51507" w14:paraId="3F6BEC1D" w14:textId="77777777" w:rsidTr="0014044B">
        <w:trPr>
          <w:trHeight w:val="821"/>
        </w:trPr>
        <w:tc>
          <w:tcPr>
            <w:tcW w:w="3969" w:type="dxa"/>
            <w:gridSpan w:val="2"/>
          </w:tcPr>
          <w:p w14:paraId="332A0E4B" w14:textId="77777777" w:rsidR="00F23584" w:rsidRPr="00D51507" w:rsidRDefault="00F23584" w:rsidP="005404E8">
            <w:pPr>
              <w:spacing w:after="0" w:line="240" w:lineRule="auto"/>
              <w:ind w:left="142"/>
              <w:rPr>
                <w:szCs w:val="22"/>
              </w:rPr>
            </w:pPr>
            <w:r w:rsidRPr="00A2562A">
              <w:rPr>
                <w:szCs w:val="22"/>
              </w:rPr>
              <w:t>S</w:t>
            </w:r>
            <w:r w:rsidRPr="00D51507">
              <w:rPr>
                <w:szCs w:val="22"/>
              </w:rPr>
              <w:t>URNAME</w:t>
            </w:r>
            <w:r w:rsidR="001D7AD5" w:rsidRPr="00D51507">
              <w:rPr>
                <w:szCs w:val="22"/>
              </w:rPr>
              <w:t>:</w:t>
            </w:r>
          </w:p>
          <w:sdt>
            <w:sdtPr>
              <w:rPr>
                <w:szCs w:val="22"/>
              </w:rPr>
              <w:id w:val="-1437978338"/>
              <w:placeholder>
                <w:docPart w:val="DefaultPlaceholder_-1854013440"/>
              </w:placeholder>
              <w:showingPlcHdr/>
              <w:text/>
            </w:sdtPr>
            <w:sdtEndPr/>
            <w:sdtContent>
              <w:p w14:paraId="2B469BBC" w14:textId="6D43ED38" w:rsidR="005404E8" w:rsidRPr="0096779F" w:rsidRDefault="00D51507" w:rsidP="005404E8">
                <w:pPr>
                  <w:spacing w:after="0" w:line="240" w:lineRule="auto"/>
                  <w:ind w:left="142"/>
                  <w:rPr>
                    <w:szCs w:val="22"/>
                  </w:rPr>
                </w:pPr>
                <w:r w:rsidRPr="00A2562A">
                  <w:rPr>
                    <w:rStyle w:val="PlaceholderText"/>
                  </w:rPr>
                  <w:t>Click or tap here to enter text.</w:t>
                </w:r>
              </w:p>
            </w:sdtContent>
          </w:sdt>
        </w:tc>
        <w:tc>
          <w:tcPr>
            <w:tcW w:w="3544" w:type="dxa"/>
            <w:gridSpan w:val="2"/>
          </w:tcPr>
          <w:p w14:paraId="2FACA124" w14:textId="77777777" w:rsidR="00F23584" w:rsidRPr="00D51507" w:rsidRDefault="00F23584" w:rsidP="005404E8">
            <w:pPr>
              <w:spacing w:after="0" w:line="240" w:lineRule="auto"/>
              <w:ind w:left="142"/>
              <w:rPr>
                <w:szCs w:val="22"/>
              </w:rPr>
            </w:pPr>
            <w:r w:rsidRPr="00A2562A">
              <w:rPr>
                <w:szCs w:val="22"/>
              </w:rPr>
              <w:t>G</w:t>
            </w:r>
            <w:r w:rsidRPr="00D51507">
              <w:rPr>
                <w:szCs w:val="22"/>
              </w:rPr>
              <w:t>IVEN</w:t>
            </w:r>
            <w:r w:rsidRPr="00D51507">
              <w:rPr>
                <w:spacing w:val="-1"/>
                <w:szCs w:val="22"/>
              </w:rPr>
              <w:t xml:space="preserve"> </w:t>
            </w:r>
            <w:r w:rsidRPr="00D51507">
              <w:rPr>
                <w:szCs w:val="22"/>
              </w:rPr>
              <w:t>NAMES</w:t>
            </w:r>
            <w:r w:rsidR="001D7AD5" w:rsidRPr="00D51507">
              <w:rPr>
                <w:szCs w:val="22"/>
              </w:rPr>
              <w:t>:</w:t>
            </w:r>
          </w:p>
          <w:sdt>
            <w:sdtPr>
              <w:rPr>
                <w:szCs w:val="22"/>
              </w:rPr>
              <w:id w:val="1955754633"/>
              <w:placeholder>
                <w:docPart w:val="DefaultPlaceholder_-1854013440"/>
              </w:placeholder>
              <w:showingPlcHdr/>
              <w:text/>
            </w:sdtPr>
            <w:sdtEndPr/>
            <w:sdtContent>
              <w:p w14:paraId="4ED14639" w14:textId="255C68BE" w:rsidR="005404E8" w:rsidRPr="0096779F" w:rsidRDefault="00D51507" w:rsidP="005404E8">
                <w:pPr>
                  <w:spacing w:after="0" w:line="240" w:lineRule="auto"/>
                  <w:ind w:left="142"/>
                  <w:rPr>
                    <w:szCs w:val="22"/>
                  </w:rPr>
                </w:pPr>
                <w:r w:rsidRPr="00A2562A">
                  <w:rPr>
                    <w:rStyle w:val="PlaceholderText"/>
                  </w:rPr>
                  <w:t>Click or tap here to enter text.</w:t>
                </w:r>
              </w:p>
            </w:sdtContent>
          </w:sdt>
        </w:tc>
        <w:tc>
          <w:tcPr>
            <w:tcW w:w="1985" w:type="dxa"/>
          </w:tcPr>
          <w:p w14:paraId="24A5CC7A" w14:textId="77777777" w:rsidR="00F23584" w:rsidRPr="00D51507" w:rsidRDefault="00F23584" w:rsidP="005404E8">
            <w:pPr>
              <w:spacing w:after="0" w:line="240" w:lineRule="auto"/>
              <w:ind w:left="142"/>
              <w:rPr>
                <w:szCs w:val="22"/>
              </w:rPr>
            </w:pPr>
            <w:r w:rsidRPr="00A2562A">
              <w:rPr>
                <w:szCs w:val="22"/>
              </w:rPr>
              <w:t>AFP</w:t>
            </w:r>
            <w:r w:rsidRPr="00A2562A">
              <w:rPr>
                <w:spacing w:val="-14"/>
                <w:szCs w:val="22"/>
              </w:rPr>
              <w:t xml:space="preserve"> </w:t>
            </w:r>
            <w:r w:rsidRPr="00D51507">
              <w:rPr>
                <w:szCs w:val="22"/>
              </w:rPr>
              <w:t>NUMBER</w:t>
            </w:r>
            <w:r w:rsidR="001D7AD5" w:rsidRPr="00D51507">
              <w:rPr>
                <w:szCs w:val="22"/>
              </w:rPr>
              <w:t>:</w:t>
            </w:r>
          </w:p>
          <w:sdt>
            <w:sdtPr>
              <w:rPr>
                <w:szCs w:val="22"/>
              </w:rPr>
              <w:id w:val="727184163"/>
              <w:placeholder>
                <w:docPart w:val="DefaultPlaceholder_-1854013440"/>
              </w:placeholder>
              <w:showingPlcHdr/>
              <w:text/>
            </w:sdtPr>
            <w:sdtEndPr/>
            <w:sdtContent>
              <w:p w14:paraId="4D7FEB1F" w14:textId="7D8C1631" w:rsidR="005404E8" w:rsidRPr="0096779F" w:rsidRDefault="00D51507" w:rsidP="005404E8">
                <w:pPr>
                  <w:spacing w:after="0" w:line="240" w:lineRule="auto"/>
                  <w:ind w:left="142"/>
                  <w:rPr>
                    <w:szCs w:val="22"/>
                  </w:rPr>
                </w:pPr>
                <w:r w:rsidRPr="00A2562A">
                  <w:rPr>
                    <w:rStyle w:val="PlaceholderText"/>
                  </w:rPr>
                  <w:t>Click or tap here to enter text.</w:t>
                </w:r>
              </w:p>
            </w:sdtContent>
          </w:sdt>
        </w:tc>
      </w:tr>
      <w:tr w:rsidR="00D51507" w:rsidRPr="00D51507" w14:paraId="08F97807" w14:textId="77777777" w:rsidTr="005404E8">
        <w:trPr>
          <w:trHeight w:val="680"/>
        </w:trPr>
        <w:tc>
          <w:tcPr>
            <w:tcW w:w="3969" w:type="dxa"/>
            <w:gridSpan w:val="2"/>
          </w:tcPr>
          <w:p w14:paraId="2582073D" w14:textId="65CA7E42" w:rsidR="00247A20" w:rsidRPr="0096779F" w:rsidRDefault="00F23584" w:rsidP="005404E8">
            <w:pPr>
              <w:spacing w:after="0" w:line="240" w:lineRule="auto"/>
              <w:ind w:left="142"/>
              <w:rPr>
                <w:szCs w:val="22"/>
              </w:rPr>
            </w:pPr>
            <w:r w:rsidRPr="0096779F">
              <w:rPr>
                <w:szCs w:val="22"/>
              </w:rPr>
              <w:t>DATE</w:t>
            </w:r>
            <w:r w:rsidRPr="0096779F">
              <w:rPr>
                <w:spacing w:val="-4"/>
                <w:szCs w:val="22"/>
              </w:rPr>
              <w:t xml:space="preserve"> </w:t>
            </w:r>
            <w:r w:rsidRPr="0096779F">
              <w:rPr>
                <w:szCs w:val="22"/>
              </w:rPr>
              <w:t>OF</w:t>
            </w:r>
            <w:r w:rsidRPr="0096779F">
              <w:rPr>
                <w:spacing w:val="2"/>
                <w:szCs w:val="22"/>
              </w:rPr>
              <w:t xml:space="preserve"> </w:t>
            </w:r>
            <w:r w:rsidRPr="0096779F">
              <w:rPr>
                <w:szCs w:val="22"/>
              </w:rPr>
              <w:t>BIRTH</w:t>
            </w:r>
            <w:r w:rsidR="005404E8" w:rsidRPr="0096779F">
              <w:rPr>
                <w:szCs w:val="22"/>
              </w:rPr>
              <w:t>:</w:t>
            </w:r>
          </w:p>
          <w:p w14:paraId="2A4DE4EF" w14:textId="0CE4B846" w:rsidR="00F23584" w:rsidRPr="00A2562A" w:rsidRDefault="00DA465A" w:rsidP="005404E8">
            <w:pPr>
              <w:spacing w:after="0" w:line="240" w:lineRule="auto"/>
              <w:ind w:left="142"/>
              <w:rPr>
                <w:szCs w:val="22"/>
                <w:u w:val="single"/>
              </w:rPr>
            </w:pPr>
            <w:sdt>
              <w:sdtPr>
                <w:rPr>
                  <w:szCs w:val="22"/>
                  <w:u w:val="single"/>
                </w:rPr>
                <w:id w:val="2125648535"/>
                <w:placeholder>
                  <w:docPart w:val="DefaultPlaceholder_-1854013437"/>
                </w:placeholder>
                <w:showingPlcHdr/>
                <w:date>
                  <w:dateFormat w:val="d/MM/yyyy"/>
                  <w:lid w:val="en-AU"/>
                  <w:storeMappedDataAs w:val="dateTime"/>
                  <w:calendar w:val="gregorian"/>
                </w:date>
              </w:sdtPr>
              <w:sdtEndPr/>
              <w:sdtContent>
                <w:r w:rsidR="00D51507" w:rsidRPr="00A2562A">
                  <w:rPr>
                    <w:rStyle w:val="PlaceholderText"/>
                  </w:rPr>
                  <w:t>Click or tap to enter a date.</w:t>
                </w:r>
              </w:sdtContent>
            </w:sdt>
          </w:p>
        </w:tc>
        <w:tc>
          <w:tcPr>
            <w:tcW w:w="5529" w:type="dxa"/>
            <w:gridSpan w:val="3"/>
          </w:tcPr>
          <w:p w14:paraId="75FDFF26" w14:textId="77777777" w:rsidR="00F23584" w:rsidRPr="00A2562A" w:rsidRDefault="00F23584" w:rsidP="005404E8">
            <w:pPr>
              <w:spacing w:after="0" w:line="240" w:lineRule="auto"/>
              <w:ind w:left="142"/>
              <w:rPr>
                <w:szCs w:val="22"/>
              </w:rPr>
            </w:pPr>
            <w:r w:rsidRPr="00A2562A">
              <w:rPr>
                <w:szCs w:val="22"/>
              </w:rPr>
              <w:t>F</w:t>
            </w:r>
            <w:r w:rsidRPr="00D51507">
              <w:rPr>
                <w:szCs w:val="22"/>
              </w:rPr>
              <w:t>ORMER</w:t>
            </w:r>
            <w:r w:rsidRPr="00D51507">
              <w:rPr>
                <w:spacing w:val="-3"/>
                <w:szCs w:val="22"/>
              </w:rPr>
              <w:t xml:space="preserve"> </w:t>
            </w:r>
            <w:r w:rsidRPr="0096779F">
              <w:rPr>
                <w:szCs w:val="22"/>
              </w:rPr>
              <w:t>SURNAMES</w:t>
            </w:r>
            <w:r w:rsidRPr="0096779F">
              <w:rPr>
                <w:spacing w:val="-2"/>
                <w:szCs w:val="22"/>
              </w:rPr>
              <w:t xml:space="preserve"> </w:t>
            </w:r>
            <w:r w:rsidRPr="00A2562A">
              <w:rPr>
                <w:szCs w:val="22"/>
              </w:rPr>
              <w:t>(</w:t>
            </w:r>
            <w:r w:rsidR="005404E8" w:rsidRPr="00D51507">
              <w:rPr>
                <w:szCs w:val="22"/>
              </w:rPr>
              <w:t>if applicable</w:t>
            </w:r>
            <w:r w:rsidRPr="00A2562A">
              <w:rPr>
                <w:szCs w:val="22"/>
              </w:rPr>
              <w:t>)</w:t>
            </w:r>
            <w:r w:rsidR="005404E8" w:rsidRPr="00A2562A">
              <w:rPr>
                <w:szCs w:val="22"/>
              </w:rPr>
              <w:t>:</w:t>
            </w:r>
          </w:p>
          <w:sdt>
            <w:sdtPr>
              <w:rPr>
                <w:szCs w:val="22"/>
              </w:rPr>
              <w:id w:val="1856993745"/>
              <w:placeholder>
                <w:docPart w:val="DefaultPlaceholder_-1854013440"/>
              </w:placeholder>
              <w:showingPlcHdr/>
              <w:text/>
            </w:sdtPr>
            <w:sdtEndPr/>
            <w:sdtContent>
              <w:p w14:paraId="09547AD8" w14:textId="48426EFB" w:rsidR="005404E8" w:rsidRPr="00A2562A" w:rsidRDefault="00D51507" w:rsidP="005404E8">
                <w:pPr>
                  <w:spacing w:after="0" w:line="240" w:lineRule="auto"/>
                  <w:ind w:left="142"/>
                  <w:rPr>
                    <w:szCs w:val="22"/>
                  </w:rPr>
                </w:pPr>
                <w:r w:rsidRPr="00A2562A">
                  <w:rPr>
                    <w:rStyle w:val="PlaceholderText"/>
                  </w:rPr>
                  <w:t>Click or tap here to enter text.</w:t>
                </w:r>
              </w:p>
            </w:sdtContent>
          </w:sdt>
        </w:tc>
      </w:tr>
      <w:tr w:rsidR="00D51507" w:rsidRPr="00D51507" w14:paraId="7D2D3EF7" w14:textId="77777777" w:rsidTr="005404E8">
        <w:trPr>
          <w:trHeight w:val="680"/>
        </w:trPr>
        <w:tc>
          <w:tcPr>
            <w:tcW w:w="5362" w:type="dxa"/>
            <w:gridSpan w:val="3"/>
          </w:tcPr>
          <w:p w14:paraId="657E69ED" w14:textId="7225863B" w:rsidR="00F23584" w:rsidRPr="00A2562A" w:rsidRDefault="00F23584" w:rsidP="005404E8">
            <w:pPr>
              <w:spacing w:after="0" w:line="240" w:lineRule="auto"/>
              <w:ind w:left="142"/>
              <w:rPr>
                <w:szCs w:val="22"/>
              </w:rPr>
            </w:pPr>
            <w:r w:rsidRPr="0096779F">
              <w:rPr>
                <w:szCs w:val="22"/>
              </w:rPr>
              <w:t>DATE</w:t>
            </w:r>
            <w:r w:rsidRPr="0096779F">
              <w:rPr>
                <w:spacing w:val="-4"/>
                <w:szCs w:val="22"/>
              </w:rPr>
              <w:t xml:space="preserve"> </w:t>
            </w:r>
            <w:r w:rsidRPr="0096779F">
              <w:rPr>
                <w:szCs w:val="22"/>
              </w:rPr>
              <w:t>CEASED</w:t>
            </w:r>
            <w:r w:rsidRPr="0096779F">
              <w:rPr>
                <w:spacing w:val="-1"/>
                <w:szCs w:val="22"/>
              </w:rPr>
              <w:t xml:space="preserve"> </w:t>
            </w:r>
            <w:r w:rsidRPr="0096779F">
              <w:rPr>
                <w:szCs w:val="22"/>
              </w:rPr>
              <w:t>EMPLOYMENT</w:t>
            </w:r>
            <w:r w:rsidRPr="0096779F">
              <w:rPr>
                <w:spacing w:val="54"/>
                <w:szCs w:val="22"/>
              </w:rPr>
              <w:t xml:space="preserve"> </w:t>
            </w:r>
            <w:r w:rsidRPr="00A2562A">
              <w:rPr>
                <w:szCs w:val="22"/>
              </w:rPr>
              <w:t>(</w:t>
            </w:r>
            <w:r w:rsidR="005404E8" w:rsidRPr="00A2562A">
              <w:rPr>
                <w:szCs w:val="22"/>
              </w:rPr>
              <w:t>if applicable</w:t>
            </w:r>
            <w:r w:rsidRPr="00A2562A">
              <w:rPr>
                <w:szCs w:val="22"/>
              </w:rPr>
              <w:t>)</w:t>
            </w:r>
            <w:r w:rsidR="005404E8" w:rsidRPr="00A2562A">
              <w:rPr>
                <w:szCs w:val="22"/>
              </w:rPr>
              <w:t>:</w:t>
            </w:r>
          </w:p>
          <w:p w14:paraId="3DB28A94" w14:textId="71ED0EFD" w:rsidR="00F23584" w:rsidRPr="00131279" w:rsidRDefault="00DA465A" w:rsidP="005404E8">
            <w:pPr>
              <w:spacing w:after="0" w:line="240" w:lineRule="auto"/>
              <w:ind w:left="142"/>
              <w:rPr>
                <w:szCs w:val="22"/>
                <w:u w:val="single"/>
              </w:rPr>
            </w:pPr>
            <w:sdt>
              <w:sdtPr>
                <w:rPr>
                  <w:szCs w:val="22"/>
                  <w:u w:val="single"/>
                </w:rPr>
                <w:id w:val="308297385"/>
                <w:placeholder>
                  <w:docPart w:val="DefaultPlaceholder_-1854013437"/>
                </w:placeholder>
                <w:showingPlcHdr/>
                <w:date>
                  <w:dateFormat w:val="d/MM/yyyy"/>
                  <w:lid w:val="en-AU"/>
                  <w:storeMappedDataAs w:val="dateTime"/>
                  <w:calendar w:val="gregorian"/>
                </w:date>
              </w:sdtPr>
              <w:sdtEndPr/>
              <w:sdtContent>
                <w:r w:rsidR="00D51507" w:rsidRPr="00A2562A">
                  <w:rPr>
                    <w:rStyle w:val="PlaceholderText"/>
                  </w:rPr>
                  <w:t>Click or tap to enter a date.</w:t>
                </w:r>
              </w:sdtContent>
            </w:sdt>
          </w:p>
        </w:tc>
        <w:tc>
          <w:tcPr>
            <w:tcW w:w="4136" w:type="dxa"/>
            <w:gridSpan w:val="2"/>
          </w:tcPr>
          <w:p w14:paraId="057B35AC" w14:textId="13911CF7" w:rsidR="00F23584" w:rsidRPr="00131279" w:rsidRDefault="00F23584" w:rsidP="005404E8">
            <w:pPr>
              <w:spacing w:after="0" w:line="240" w:lineRule="auto"/>
              <w:ind w:left="142"/>
              <w:rPr>
                <w:szCs w:val="22"/>
              </w:rPr>
            </w:pPr>
            <w:r w:rsidRPr="00D51507">
              <w:rPr>
                <w:szCs w:val="22"/>
              </w:rPr>
              <w:t>DATE</w:t>
            </w:r>
            <w:r w:rsidRPr="00D51507">
              <w:rPr>
                <w:spacing w:val="-4"/>
                <w:szCs w:val="22"/>
              </w:rPr>
              <w:t xml:space="preserve"> </w:t>
            </w:r>
            <w:r w:rsidRPr="00D51507">
              <w:rPr>
                <w:szCs w:val="22"/>
              </w:rPr>
              <w:t>OF</w:t>
            </w:r>
            <w:r w:rsidRPr="0096779F">
              <w:rPr>
                <w:spacing w:val="-1"/>
                <w:szCs w:val="22"/>
              </w:rPr>
              <w:t xml:space="preserve"> </w:t>
            </w:r>
            <w:r w:rsidRPr="0096779F">
              <w:rPr>
                <w:szCs w:val="22"/>
              </w:rPr>
              <w:t>DEATH</w:t>
            </w:r>
            <w:r w:rsidRPr="0096779F">
              <w:rPr>
                <w:spacing w:val="-2"/>
                <w:szCs w:val="22"/>
              </w:rPr>
              <w:t xml:space="preserve"> </w:t>
            </w:r>
            <w:r w:rsidRPr="00131279">
              <w:rPr>
                <w:szCs w:val="22"/>
              </w:rPr>
              <w:t>(</w:t>
            </w:r>
            <w:r w:rsidR="005404E8" w:rsidRPr="00D51507">
              <w:rPr>
                <w:szCs w:val="22"/>
              </w:rPr>
              <w:t>if applicable</w:t>
            </w:r>
            <w:r w:rsidRPr="00131279">
              <w:rPr>
                <w:szCs w:val="22"/>
              </w:rPr>
              <w:t>)</w:t>
            </w:r>
            <w:r w:rsidR="005404E8" w:rsidRPr="00131279">
              <w:rPr>
                <w:szCs w:val="22"/>
              </w:rPr>
              <w:t>:</w:t>
            </w:r>
          </w:p>
          <w:p w14:paraId="62C6BC28" w14:textId="1D12E4D3" w:rsidR="00F23584" w:rsidRPr="00131279" w:rsidRDefault="00DA465A" w:rsidP="005404E8">
            <w:pPr>
              <w:spacing w:after="0" w:line="240" w:lineRule="auto"/>
              <w:ind w:left="142"/>
              <w:rPr>
                <w:szCs w:val="22"/>
                <w:u w:val="single"/>
              </w:rPr>
            </w:pPr>
            <w:sdt>
              <w:sdtPr>
                <w:rPr>
                  <w:szCs w:val="22"/>
                  <w:u w:val="single"/>
                </w:rPr>
                <w:id w:val="977735709"/>
                <w:placeholder>
                  <w:docPart w:val="DefaultPlaceholder_-1854013437"/>
                </w:placeholder>
                <w:showingPlcHdr/>
                <w:date>
                  <w:dateFormat w:val="d/MM/yyyy"/>
                  <w:lid w:val="en-AU"/>
                  <w:storeMappedDataAs w:val="dateTime"/>
                  <w:calendar w:val="gregorian"/>
                </w:date>
              </w:sdtPr>
              <w:sdtEndPr/>
              <w:sdtContent>
                <w:r w:rsidR="00D51507" w:rsidRPr="00131279">
                  <w:rPr>
                    <w:rStyle w:val="PlaceholderText"/>
                  </w:rPr>
                  <w:t>Click or tap to enter a date.</w:t>
                </w:r>
              </w:sdtContent>
            </w:sdt>
          </w:p>
        </w:tc>
      </w:tr>
      <w:tr w:rsidR="00B211E7" w:rsidRPr="00D51507" w14:paraId="3BACFE64" w14:textId="77777777" w:rsidTr="00360D01">
        <w:trPr>
          <w:trHeight w:val="457"/>
        </w:trPr>
        <w:tc>
          <w:tcPr>
            <w:tcW w:w="2977" w:type="dxa"/>
            <w:vAlign w:val="center"/>
          </w:tcPr>
          <w:p w14:paraId="3268FD88" w14:textId="79401FCC" w:rsidR="00B211E7" w:rsidRPr="0096779F" w:rsidRDefault="0032711F" w:rsidP="00360D01">
            <w:pPr>
              <w:spacing w:after="0" w:line="240" w:lineRule="auto"/>
              <w:ind w:left="142"/>
              <w:rPr>
                <w:szCs w:val="22"/>
              </w:rPr>
            </w:pPr>
            <w:bookmarkStart w:id="0" w:name="_Hlk193809579"/>
            <w:r>
              <w:rPr>
                <w:szCs w:val="22"/>
              </w:rPr>
              <w:t>U</w:t>
            </w:r>
            <w:r w:rsidR="00B211E7" w:rsidRPr="0096779F">
              <w:rPr>
                <w:szCs w:val="22"/>
              </w:rPr>
              <w:t>NIT/NUMBER:</w:t>
            </w:r>
          </w:p>
        </w:tc>
        <w:sdt>
          <w:sdtPr>
            <w:rPr>
              <w:szCs w:val="22"/>
            </w:rPr>
            <w:id w:val="-385648469"/>
            <w:placeholder>
              <w:docPart w:val="6C5B24545633493CA4B554A52282F5C3"/>
            </w:placeholder>
            <w:showingPlcHdr/>
            <w:text/>
          </w:sdtPr>
          <w:sdtEndPr/>
          <w:sdtContent>
            <w:tc>
              <w:tcPr>
                <w:tcW w:w="6521" w:type="dxa"/>
                <w:gridSpan w:val="4"/>
                <w:vAlign w:val="center"/>
              </w:tcPr>
              <w:p w14:paraId="00D30D2C" w14:textId="77777777" w:rsidR="00B211E7" w:rsidRPr="0096779F" w:rsidRDefault="00B211E7" w:rsidP="00360D01">
                <w:pPr>
                  <w:spacing w:after="0" w:line="240" w:lineRule="auto"/>
                  <w:ind w:left="142"/>
                  <w:rPr>
                    <w:szCs w:val="22"/>
                  </w:rPr>
                </w:pPr>
                <w:r w:rsidRPr="00A36EF7">
                  <w:rPr>
                    <w:rStyle w:val="PlaceholderText"/>
                  </w:rPr>
                  <w:t>Click or tap here to enter text.</w:t>
                </w:r>
              </w:p>
            </w:tc>
          </w:sdtContent>
        </w:sdt>
      </w:tr>
      <w:tr w:rsidR="00B211E7" w:rsidRPr="00D51507" w14:paraId="57DEEDC5" w14:textId="77777777" w:rsidTr="00360D01">
        <w:trPr>
          <w:trHeight w:val="457"/>
        </w:trPr>
        <w:tc>
          <w:tcPr>
            <w:tcW w:w="2977" w:type="dxa"/>
            <w:vAlign w:val="center"/>
          </w:tcPr>
          <w:p w14:paraId="76A81F03" w14:textId="77777777" w:rsidR="00B211E7" w:rsidRPr="0096779F" w:rsidRDefault="00B211E7" w:rsidP="00360D01">
            <w:pPr>
              <w:spacing w:after="0" w:line="240" w:lineRule="auto"/>
              <w:ind w:left="142"/>
              <w:rPr>
                <w:szCs w:val="22"/>
              </w:rPr>
            </w:pPr>
            <w:r w:rsidRPr="0096779F">
              <w:rPr>
                <w:szCs w:val="22"/>
              </w:rPr>
              <w:t>STREET:</w:t>
            </w:r>
          </w:p>
        </w:tc>
        <w:sdt>
          <w:sdtPr>
            <w:rPr>
              <w:szCs w:val="22"/>
            </w:rPr>
            <w:id w:val="-1968961664"/>
            <w:placeholder>
              <w:docPart w:val="6C5B24545633493CA4B554A52282F5C3"/>
            </w:placeholder>
            <w:showingPlcHdr/>
            <w:text/>
          </w:sdtPr>
          <w:sdtEndPr/>
          <w:sdtContent>
            <w:tc>
              <w:tcPr>
                <w:tcW w:w="6521" w:type="dxa"/>
                <w:gridSpan w:val="4"/>
                <w:vAlign w:val="center"/>
              </w:tcPr>
              <w:p w14:paraId="2ABAB5D8" w14:textId="77777777" w:rsidR="00B211E7" w:rsidRPr="0096779F" w:rsidRDefault="00B211E7" w:rsidP="00360D01">
                <w:pPr>
                  <w:spacing w:after="0" w:line="240" w:lineRule="auto"/>
                  <w:ind w:left="142"/>
                  <w:rPr>
                    <w:szCs w:val="22"/>
                  </w:rPr>
                </w:pPr>
                <w:r w:rsidRPr="00A36EF7">
                  <w:rPr>
                    <w:rStyle w:val="PlaceholderText"/>
                  </w:rPr>
                  <w:t>Click or tap here to enter text.</w:t>
                </w:r>
              </w:p>
            </w:tc>
          </w:sdtContent>
        </w:sdt>
      </w:tr>
      <w:tr w:rsidR="00B211E7" w:rsidRPr="00D51507" w14:paraId="748292EA" w14:textId="77777777" w:rsidTr="00360D01">
        <w:trPr>
          <w:trHeight w:val="457"/>
        </w:trPr>
        <w:tc>
          <w:tcPr>
            <w:tcW w:w="2977" w:type="dxa"/>
            <w:vAlign w:val="center"/>
          </w:tcPr>
          <w:p w14:paraId="1E54714A" w14:textId="77777777" w:rsidR="00B211E7" w:rsidRPr="0096779F" w:rsidRDefault="00B211E7" w:rsidP="00360D01">
            <w:pPr>
              <w:spacing w:after="0" w:line="240" w:lineRule="auto"/>
              <w:ind w:left="142"/>
              <w:rPr>
                <w:szCs w:val="22"/>
              </w:rPr>
            </w:pPr>
            <w:r w:rsidRPr="0096779F">
              <w:rPr>
                <w:szCs w:val="22"/>
              </w:rPr>
              <w:t>CITY:</w:t>
            </w:r>
          </w:p>
        </w:tc>
        <w:sdt>
          <w:sdtPr>
            <w:rPr>
              <w:szCs w:val="22"/>
            </w:rPr>
            <w:id w:val="-44681999"/>
            <w:placeholder>
              <w:docPart w:val="6C5B24545633493CA4B554A52282F5C3"/>
            </w:placeholder>
            <w:showingPlcHdr/>
            <w:text/>
          </w:sdtPr>
          <w:sdtEndPr/>
          <w:sdtContent>
            <w:tc>
              <w:tcPr>
                <w:tcW w:w="6521" w:type="dxa"/>
                <w:gridSpan w:val="4"/>
                <w:vAlign w:val="center"/>
              </w:tcPr>
              <w:p w14:paraId="288AEBBE" w14:textId="77777777" w:rsidR="00B211E7" w:rsidRPr="0096779F" w:rsidRDefault="00B211E7" w:rsidP="00360D01">
                <w:pPr>
                  <w:spacing w:after="0" w:line="240" w:lineRule="auto"/>
                  <w:ind w:left="142"/>
                  <w:rPr>
                    <w:szCs w:val="22"/>
                  </w:rPr>
                </w:pPr>
                <w:r w:rsidRPr="00A36EF7">
                  <w:rPr>
                    <w:rStyle w:val="PlaceholderText"/>
                  </w:rPr>
                  <w:t>Click or tap here to enter text.</w:t>
                </w:r>
              </w:p>
            </w:tc>
          </w:sdtContent>
        </w:sdt>
      </w:tr>
      <w:tr w:rsidR="00B211E7" w:rsidRPr="00D51507" w14:paraId="5ABBD90B" w14:textId="77777777" w:rsidTr="00360D01">
        <w:trPr>
          <w:trHeight w:val="457"/>
        </w:trPr>
        <w:tc>
          <w:tcPr>
            <w:tcW w:w="2977" w:type="dxa"/>
            <w:vAlign w:val="center"/>
          </w:tcPr>
          <w:p w14:paraId="504B125E" w14:textId="77777777" w:rsidR="00B211E7" w:rsidRPr="0096779F" w:rsidRDefault="00B211E7" w:rsidP="00360D01">
            <w:pPr>
              <w:spacing w:after="0" w:line="240" w:lineRule="auto"/>
              <w:ind w:left="142"/>
              <w:rPr>
                <w:szCs w:val="22"/>
              </w:rPr>
            </w:pPr>
            <w:r w:rsidRPr="0096779F">
              <w:rPr>
                <w:szCs w:val="22"/>
              </w:rPr>
              <w:t>STATE &amp; POSTCODE:</w:t>
            </w:r>
          </w:p>
        </w:tc>
        <w:sdt>
          <w:sdtPr>
            <w:rPr>
              <w:szCs w:val="22"/>
            </w:rPr>
            <w:id w:val="1480571271"/>
            <w:placeholder>
              <w:docPart w:val="6C5B24545633493CA4B554A52282F5C3"/>
            </w:placeholder>
            <w:showingPlcHdr/>
            <w:text/>
          </w:sdtPr>
          <w:sdtEndPr/>
          <w:sdtContent>
            <w:tc>
              <w:tcPr>
                <w:tcW w:w="6521" w:type="dxa"/>
                <w:gridSpan w:val="4"/>
                <w:vAlign w:val="center"/>
              </w:tcPr>
              <w:p w14:paraId="6B0C879F" w14:textId="77777777" w:rsidR="00B211E7" w:rsidRPr="0096779F" w:rsidRDefault="00B211E7" w:rsidP="00360D01">
                <w:pPr>
                  <w:spacing w:after="0" w:line="240" w:lineRule="auto"/>
                  <w:ind w:left="142"/>
                  <w:rPr>
                    <w:szCs w:val="22"/>
                  </w:rPr>
                </w:pPr>
                <w:r w:rsidRPr="00A36EF7">
                  <w:rPr>
                    <w:rStyle w:val="PlaceholderText"/>
                  </w:rPr>
                  <w:t>Click or tap here to enter text.</w:t>
                </w:r>
              </w:p>
            </w:tc>
          </w:sdtContent>
        </w:sdt>
      </w:tr>
      <w:tr w:rsidR="00B211E7" w:rsidRPr="00D51507" w14:paraId="3711CE8E" w14:textId="77777777" w:rsidTr="00360D01">
        <w:trPr>
          <w:trHeight w:val="457"/>
        </w:trPr>
        <w:tc>
          <w:tcPr>
            <w:tcW w:w="2977" w:type="dxa"/>
            <w:vAlign w:val="center"/>
          </w:tcPr>
          <w:p w14:paraId="7382659E" w14:textId="77777777" w:rsidR="00B211E7" w:rsidRPr="0096779F" w:rsidRDefault="00B211E7" w:rsidP="00360D01">
            <w:pPr>
              <w:spacing w:after="0" w:line="240" w:lineRule="auto"/>
              <w:ind w:left="142"/>
              <w:rPr>
                <w:szCs w:val="22"/>
              </w:rPr>
            </w:pPr>
            <w:r w:rsidRPr="0096779F">
              <w:rPr>
                <w:szCs w:val="22"/>
              </w:rPr>
              <w:t>E-MAIL ADDRESS:</w:t>
            </w:r>
          </w:p>
        </w:tc>
        <w:sdt>
          <w:sdtPr>
            <w:rPr>
              <w:szCs w:val="22"/>
            </w:rPr>
            <w:id w:val="-653753842"/>
            <w:placeholder>
              <w:docPart w:val="6C5B24545633493CA4B554A52282F5C3"/>
            </w:placeholder>
            <w:showingPlcHdr/>
            <w:text/>
          </w:sdtPr>
          <w:sdtEndPr/>
          <w:sdtContent>
            <w:tc>
              <w:tcPr>
                <w:tcW w:w="6521" w:type="dxa"/>
                <w:gridSpan w:val="4"/>
                <w:vAlign w:val="center"/>
              </w:tcPr>
              <w:p w14:paraId="6C814A71" w14:textId="77777777" w:rsidR="00B211E7" w:rsidRPr="0096779F" w:rsidRDefault="00B211E7" w:rsidP="00360D01">
                <w:pPr>
                  <w:spacing w:after="0" w:line="240" w:lineRule="auto"/>
                  <w:ind w:left="142"/>
                  <w:rPr>
                    <w:szCs w:val="22"/>
                  </w:rPr>
                </w:pPr>
                <w:r w:rsidRPr="00A36EF7">
                  <w:rPr>
                    <w:rStyle w:val="PlaceholderText"/>
                  </w:rPr>
                  <w:t>Click or tap here to enter text.</w:t>
                </w:r>
              </w:p>
            </w:tc>
          </w:sdtContent>
        </w:sdt>
      </w:tr>
      <w:tr w:rsidR="00B211E7" w:rsidRPr="00D51507" w14:paraId="511F3C76" w14:textId="77777777" w:rsidTr="00360D01">
        <w:trPr>
          <w:trHeight w:val="457"/>
        </w:trPr>
        <w:tc>
          <w:tcPr>
            <w:tcW w:w="2977" w:type="dxa"/>
            <w:vAlign w:val="center"/>
          </w:tcPr>
          <w:p w14:paraId="412E0104" w14:textId="77777777" w:rsidR="00B211E7" w:rsidRPr="0096779F" w:rsidRDefault="00B211E7" w:rsidP="00360D01">
            <w:pPr>
              <w:spacing w:after="0" w:line="240" w:lineRule="auto"/>
              <w:ind w:left="142"/>
              <w:rPr>
                <w:szCs w:val="22"/>
              </w:rPr>
            </w:pPr>
            <w:r w:rsidRPr="0096779F">
              <w:rPr>
                <w:szCs w:val="22"/>
              </w:rPr>
              <w:t>TELEPHONE:</w:t>
            </w:r>
          </w:p>
        </w:tc>
        <w:sdt>
          <w:sdtPr>
            <w:rPr>
              <w:szCs w:val="22"/>
            </w:rPr>
            <w:id w:val="-1270538455"/>
            <w:placeholder>
              <w:docPart w:val="6C5B24545633493CA4B554A52282F5C3"/>
            </w:placeholder>
            <w:showingPlcHdr/>
            <w:text/>
          </w:sdtPr>
          <w:sdtEndPr/>
          <w:sdtContent>
            <w:tc>
              <w:tcPr>
                <w:tcW w:w="6521" w:type="dxa"/>
                <w:gridSpan w:val="4"/>
                <w:vAlign w:val="center"/>
              </w:tcPr>
              <w:p w14:paraId="1CE9D1B8" w14:textId="77777777" w:rsidR="00B211E7" w:rsidRPr="0096779F" w:rsidRDefault="00B211E7" w:rsidP="00360D01">
                <w:pPr>
                  <w:spacing w:after="0" w:line="240" w:lineRule="auto"/>
                  <w:ind w:left="142"/>
                  <w:rPr>
                    <w:szCs w:val="22"/>
                  </w:rPr>
                </w:pPr>
                <w:r w:rsidRPr="00A36EF7">
                  <w:rPr>
                    <w:rStyle w:val="PlaceholderText"/>
                  </w:rPr>
                  <w:t>Click or tap here to enter text.</w:t>
                </w:r>
              </w:p>
            </w:tc>
          </w:sdtContent>
        </w:sdt>
      </w:tr>
    </w:tbl>
    <w:bookmarkEnd w:id="0"/>
    <w:p w14:paraId="221F62B2" w14:textId="16FC6A31" w:rsidR="00F23584" w:rsidRDefault="00F23584" w:rsidP="00F23584">
      <w:pPr>
        <w:pStyle w:val="Heading3"/>
      </w:pPr>
      <w:r w:rsidRPr="00F23584">
        <w:t>Applicant/Advocate/Third Party details (if not the appointee</w:t>
      </w:r>
      <w:r w:rsidR="00A328CC">
        <w:t xml:space="preserve">/former </w:t>
      </w:r>
      <w:r w:rsidRPr="00F23584">
        <w:t>appointee)</w:t>
      </w:r>
    </w:p>
    <w:tbl>
      <w:tblPr>
        <w:tblW w:w="9498"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06"/>
        <w:gridCol w:w="5415"/>
      </w:tblGrid>
      <w:tr w:rsidR="00247A20" w:rsidRPr="00D51507" w14:paraId="7B543519" w14:textId="77777777" w:rsidTr="0014044B">
        <w:trPr>
          <w:trHeight w:val="463"/>
        </w:trPr>
        <w:tc>
          <w:tcPr>
            <w:tcW w:w="4083" w:type="dxa"/>
            <w:gridSpan w:val="2"/>
          </w:tcPr>
          <w:p w14:paraId="27857096" w14:textId="77777777" w:rsidR="00247A20" w:rsidRPr="0096779F" w:rsidRDefault="00247A20" w:rsidP="005404E8">
            <w:pPr>
              <w:spacing w:after="0" w:line="240" w:lineRule="auto"/>
              <w:ind w:left="142"/>
              <w:rPr>
                <w:szCs w:val="22"/>
              </w:rPr>
            </w:pPr>
            <w:r w:rsidRPr="00131279">
              <w:rPr>
                <w:szCs w:val="22"/>
              </w:rPr>
              <w:t>N</w:t>
            </w:r>
            <w:r w:rsidRPr="0096779F">
              <w:rPr>
                <w:szCs w:val="22"/>
              </w:rPr>
              <w:t>AME</w:t>
            </w:r>
            <w:r w:rsidR="005404E8" w:rsidRPr="0096779F">
              <w:rPr>
                <w:szCs w:val="22"/>
              </w:rPr>
              <w:t>:</w:t>
            </w:r>
          </w:p>
          <w:sdt>
            <w:sdtPr>
              <w:rPr>
                <w:szCs w:val="22"/>
              </w:rPr>
              <w:id w:val="-1401125694"/>
              <w:placeholder>
                <w:docPart w:val="DefaultPlaceholder_-1854013440"/>
              </w:placeholder>
              <w:showingPlcHdr/>
              <w:text/>
            </w:sdtPr>
            <w:sdtEndPr/>
            <w:sdtContent>
              <w:p w14:paraId="59167219" w14:textId="35EAD9CE" w:rsidR="005404E8" w:rsidRPr="0096779F" w:rsidRDefault="00D51507" w:rsidP="005404E8">
                <w:pPr>
                  <w:spacing w:after="0" w:line="240" w:lineRule="auto"/>
                  <w:ind w:left="142"/>
                  <w:rPr>
                    <w:szCs w:val="22"/>
                  </w:rPr>
                </w:pPr>
                <w:r w:rsidRPr="00131279">
                  <w:rPr>
                    <w:rStyle w:val="PlaceholderText"/>
                  </w:rPr>
                  <w:t>Click or tap here to enter text.</w:t>
                </w:r>
              </w:p>
            </w:sdtContent>
          </w:sdt>
        </w:tc>
        <w:tc>
          <w:tcPr>
            <w:tcW w:w="5415" w:type="dxa"/>
          </w:tcPr>
          <w:p w14:paraId="4F5DB3C0" w14:textId="77777777" w:rsidR="00247A20" w:rsidRPr="0096779F" w:rsidRDefault="00247A20" w:rsidP="005404E8">
            <w:pPr>
              <w:spacing w:after="0" w:line="240" w:lineRule="auto"/>
              <w:ind w:left="142"/>
              <w:rPr>
                <w:szCs w:val="22"/>
              </w:rPr>
            </w:pPr>
            <w:r w:rsidRPr="00131279">
              <w:rPr>
                <w:szCs w:val="22"/>
              </w:rPr>
              <w:t>R</w:t>
            </w:r>
            <w:r w:rsidRPr="0096779F">
              <w:rPr>
                <w:szCs w:val="22"/>
              </w:rPr>
              <w:t>ELATIONSHIP</w:t>
            </w:r>
            <w:r w:rsidRPr="0096779F">
              <w:rPr>
                <w:spacing w:val="-2"/>
                <w:szCs w:val="22"/>
              </w:rPr>
              <w:t xml:space="preserve"> </w:t>
            </w:r>
            <w:r w:rsidRPr="0096779F">
              <w:rPr>
                <w:szCs w:val="22"/>
              </w:rPr>
              <w:t>TO</w:t>
            </w:r>
            <w:r w:rsidRPr="0096779F">
              <w:rPr>
                <w:spacing w:val="-1"/>
                <w:szCs w:val="22"/>
              </w:rPr>
              <w:t xml:space="preserve"> </w:t>
            </w:r>
            <w:r w:rsidRPr="0096779F">
              <w:rPr>
                <w:szCs w:val="22"/>
              </w:rPr>
              <w:t>THE</w:t>
            </w:r>
            <w:r w:rsidRPr="0096779F">
              <w:rPr>
                <w:spacing w:val="-5"/>
                <w:szCs w:val="22"/>
              </w:rPr>
              <w:t xml:space="preserve"> </w:t>
            </w:r>
            <w:r w:rsidRPr="0096779F">
              <w:rPr>
                <w:szCs w:val="22"/>
              </w:rPr>
              <w:t>APPOINTEE</w:t>
            </w:r>
            <w:r w:rsidRPr="00131279">
              <w:rPr>
                <w:szCs w:val="22"/>
              </w:rPr>
              <w:t>/</w:t>
            </w:r>
            <w:r w:rsidRPr="0096779F">
              <w:rPr>
                <w:szCs w:val="22"/>
              </w:rPr>
              <w:t>EX</w:t>
            </w:r>
            <w:r w:rsidRPr="00131279">
              <w:rPr>
                <w:szCs w:val="22"/>
              </w:rPr>
              <w:t>-</w:t>
            </w:r>
            <w:r w:rsidRPr="0096779F">
              <w:rPr>
                <w:szCs w:val="22"/>
              </w:rPr>
              <w:t>APPOINTEE</w:t>
            </w:r>
            <w:r w:rsidR="005404E8" w:rsidRPr="0096779F">
              <w:rPr>
                <w:szCs w:val="22"/>
              </w:rPr>
              <w:t>:</w:t>
            </w:r>
          </w:p>
          <w:sdt>
            <w:sdtPr>
              <w:rPr>
                <w:szCs w:val="22"/>
              </w:rPr>
              <w:id w:val="44488401"/>
              <w:placeholder>
                <w:docPart w:val="DefaultPlaceholder_-1854013440"/>
              </w:placeholder>
              <w:showingPlcHdr/>
              <w:text/>
            </w:sdtPr>
            <w:sdtEndPr/>
            <w:sdtContent>
              <w:p w14:paraId="4D240EAF" w14:textId="3FD0C350" w:rsidR="005404E8" w:rsidRPr="0096779F" w:rsidRDefault="00D51507" w:rsidP="005404E8">
                <w:pPr>
                  <w:spacing w:after="0" w:line="240" w:lineRule="auto"/>
                  <w:ind w:left="142"/>
                  <w:rPr>
                    <w:szCs w:val="22"/>
                  </w:rPr>
                </w:pPr>
                <w:r w:rsidRPr="00131279">
                  <w:rPr>
                    <w:rStyle w:val="PlaceholderText"/>
                  </w:rPr>
                  <w:t>Click or tap here to enter text.</w:t>
                </w:r>
              </w:p>
            </w:sdtContent>
          </w:sdt>
        </w:tc>
      </w:tr>
      <w:tr w:rsidR="0032711F" w:rsidRPr="00D51507" w14:paraId="7E7A42FF" w14:textId="77777777" w:rsidTr="00360D01">
        <w:tblPrEx>
          <w:tblBorders>
            <w:bottom w:val="single" w:sz="4" w:space="0" w:color="000000"/>
          </w:tblBorders>
        </w:tblPrEx>
        <w:trPr>
          <w:trHeight w:val="457"/>
        </w:trPr>
        <w:tc>
          <w:tcPr>
            <w:tcW w:w="2977" w:type="dxa"/>
            <w:vAlign w:val="center"/>
          </w:tcPr>
          <w:p w14:paraId="5F0701B7" w14:textId="77777777" w:rsidR="0032711F" w:rsidRPr="0096779F" w:rsidRDefault="0032711F" w:rsidP="00360D01">
            <w:pPr>
              <w:spacing w:after="0" w:line="240" w:lineRule="auto"/>
              <w:ind w:left="142"/>
              <w:rPr>
                <w:szCs w:val="22"/>
              </w:rPr>
            </w:pPr>
            <w:r w:rsidRPr="0096779F">
              <w:rPr>
                <w:szCs w:val="22"/>
              </w:rPr>
              <w:t>UNIT/NUMBER:</w:t>
            </w:r>
          </w:p>
        </w:tc>
        <w:sdt>
          <w:sdtPr>
            <w:rPr>
              <w:szCs w:val="22"/>
            </w:rPr>
            <w:id w:val="1569301345"/>
            <w:placeholder>
              <w:docPart w:val="A71C171114AE474797C64A134033535A"/>
            </w:placeholder>
            <w:showingPlcHdr/>
            <w:text/>
          </w:sdtPr>
          <w:sdtEndPr/>
          <w:sdtContent>
            <w:tc>
              <w:tcPr>
                <w:tcW w:w="6521" w:type="dxa"/>
                <w:gridSpan w:val="2"/>
                <w:vAlign w:val="center"/>
              </w:tcPr>
              <w:p w14:paraId="2AD9BED2" w14:textId="77777777" w:rsidR="0032711F" w:rsidRPr="0096779F" w:rsidRDefault="0032711F" w:rsidP="00360D01">
                <w:pPr>
                  <w:spacing w:after="0" w:line="240" w:lineRule="auto"/>
                  <w:ind w:left="142"/>
                  <w:rPr>
                    <w:szCs w:val="22"/>
                  </w:rPr>
                </w:pPr>
                <w:r w:rsidRPr="00A36EF7">
                  <w:rPr>
                    <w:rStyle w:val="PlaceholderText"/>
                  </w:rPr>
                  <w:t>Click or tap here to enter text.</w:t>
                </w:r>
              </w:p>
            </w:tc>
          </w:sdtContent>
        </w:sdt>
      </w:tr>
      <w:tr w:rsidR="0032711F" w:rsidRPr="00D51507" w14:paraId="708D6310" w14:textId="77777777" w:rsidTr="00360D01">
        <w:tblPrEx>
          <w:tblBorders>
            <w:bottom w:val="single" w:sz="4" w:space="0" w:color="000000"/>
          </w:tblBorders>
        </w:tblPrEx>
        <w:trPr>
          <w:trHeight w:val="457"/>
        </w:trPr>
        <w:tc>
          <w:tcPr>
            <w:tcW w:w="2977" w:type="dxa"/>
            <w:vAlign w:val="center"/>
          </w:tcPr>
          <w:p w14:paraId="33692022" w14:textId="77777777" w:rsidR="0032711F" w:rsidRPr="0096779F" w:rsidRDefault="0032711F" w:rsidP="00360D01">
            <w:pPr>
              <w:spacing w:after="0" w:line="240" w:lineRule="auto"/>
              <w:ind w:left="142"/>
              <w:rPr>
                <w:szCs w:val="22"/>
              </w:rPr>
            </w:pPr>
            <w:r w:rsidRPr="0096779F">
              <w:rPr>
                <w:szCs w:val="22"/>
              </w:rPr>
              <w:t>STREET:</w:t>
            </w:r>
          </w:p>
        </w:tc>
        <w:sdt>
          <w:sdtPr>
            <w:rPr>
              <w:szCs w:val="22"/>
            </w:rPr>
            <w:id w:val="675848643"/>
            <w:placeholder>
              <w:docPart w:val="A71C171114AE474797C64A134033535A"/>
            </w:placeholder>
            <w:showingPlcHdr/>
            <w:text/>
          </w:sdtPr>
          <w:sdtEndPr/>
          <w:sdtContent>
            <w:tc>
              <w:tcPr>
                <w:tcW w:w="6521" w:type="dxa"/>
                <w:gridSpan w:val="2"/>
                <w:vAlign w:val="center"/>
              </w:tcPr>
              <w:p w14:paraId="6302769D" w14:textId="77777777" w:rsidR="0032711F" w:rsidRPr="0096779F" w:rsidRDefault="0032711F" w:rsidP="00360D01">
                <w:pPr>
                  <w:spacing w:after="0" w:line="240" w:lineRule="auto"/>
                  <w:ind w:left="142"/>
                  <w:rPr>
                    <w:szCs w:val="22"/>
                  </w:rPr>
                </w:pPr>
                <w:r w:rsidRPr="00A36EF7">
                  <w:rPr>
                    <w:rStyle w:val="PlaceholderText"/>
                  </w:rPr>
                  <w:t>Click or tap here to enter text.</w:t>
                </w:r>
              </w:p>
            </w:tc>
          </w:sdtContent>
        </w:sdt>
      </w:tr>
      <w:tr w:rsidR="0032711F" w:rsidRPr="00D51507" w14:paraId="6DACA7DB" w14:textId="77777777" w:rsidTr="00360D01">
        <w:tblPrEx>
          <w:tblBorders>
            <w:bottom w:val="single" w:sz="4" w:space="0" w:color="000000"/>
          </w:tblBorders>
        </w:tblPrEx>
        <w:trPr>
          <w:trHeight w:val="457"/>
        </w:trPr>
        <w:tc>
          <w:tcPr>
            <w:tcW w:w="2977" w:type="dxa"/>
            <w:vAlign w:val="center"/>
          </w:tcPr>
          <w:p w14:paraId="7B1E4A94" w14:textId="77777777" w:rsidR="0032711F" w:rsidRPr="0096779F" w:rsidRDefault="0032711F" w:rsidP="00360D01">
            <w:pPr>
              <w:spacing w:after="0" w:line="240" w:lineRule="auto"/>
              <w:ind w:left="142"/>
              <w:rPr>
                <w:szCs w:val="22"/>
              </w:rPr>
            </w:pPr>
            <w:r w:rsidRPr="0096779F">
              <w:rPr>
                <w:szCs w:val="22"/>
              </w:rPr>
              <w:t>CITY:</w:t>
            </w:r>
          </w:p>
        </w:tc>
        <w:sdt>
          <w:sdtPr>
            <w:rPr>
              <w:szCs w:val="22"/>
            </w:rPr>
            <w:id w:val="614785916"/>
            <w:placeholder>
              <w:docPart w:val="A71C171114AE474797C64A134033535A"/>
            </w:placeholder>
            <w:showingPlcHdr/>
            <w:text/>
          </w:sdtPr>
          <w:sdtEndPr/>
          <w:sdtContent>
            <w:tc>
              <w:tcPr>
                <w:tcW w:w="6521" w:type="dxa"/>
                <w:gridSpan w:val="2"/>
                <w:vAlign w:val="center"/>
              </w:tcPr>
              <w:p w14:paraId="54201403" w14:textId="77777777" w:rsidR="0032711F" w:rsidRPr="0096779F" w:rsidRDefault="0032711F" w:rsidP="00360D01">
                <w:pPr>
                  <w:spacing w:after="0" w:line="240" w:lineRule="auto"/>
                  <w:ind w:left="142"/>
                  <w:rPr>
                    <w:szCs w:val="22"/>
                  </w:rPr>
                </w:pPr>
                <w:r w:rsidRPr="00A36EF7">
                  <w:rPr>
                    <w:rStyle w:val="PlaceholderText"/>
                  </w:rPr>
                  <w:t>Click or tap here to enter text.</w:t>
                </w:r>
              </w:p>
            </w:tc>
          </w:sdtContent>
        </w:sdt>
      </w:tr>
      <w:tr w:rsidR="0032711F" w:rsidRPr="00D51507" w14:paraId="5927DE4B" w14:textId="77777777" w:rsidTr="00360D01">
        <w:tblPrEx>
          <w:tblBorders>
            <w:bottom w:val="single" w:sz="4" w:space="0" w:color="000000"/>
          </w:tblBorders>
        </w:tblPrEx>
        <w:trPr>
          <w:trHeight w:val="457"/>
        </w:trPr>
        <w:tc>
          <w:tcPr>
            <w:tcW w:w="2977" w:type="dxa"/>
            <w:vAlign w:val="center"/>
          </w:tcPr>
          <w:p w14:paraId="13B06490" w14:textId="77777777" w:rsidR="0032711F" w:rsidRPr="0096779F" w:rsidRDefault="0032711F" w:rsidP="00360D01">
            <w:pPr>
              <w:spacing w:after="0" w:line="240" w:lineRule="auto"/>
              <w:ind w:left="142"/>
              <w:rPr>
                <w:szCs w:val="22"/>
              </w:rPr>
            </w:pPr>
            <w:r w:rsidRPr="0096779F">
              <w:rPr>
                <w:szCs w:val="22"/>
              </w:rPr>
              <w:t>STATE &amp; POSTCODE:</w:t>
            </w:r>
          </w:p>
        </w:tc>
        <w:sdt>
          <w:sdtPr>
            <w:rPr>
              <w:szCs w:val="22"/>
            </w:rPr>
            <w:id w:val="1684167310"/>
            <w:placeholder>
              <w:docPart w:val="A71C171114AE474797C64A134033535A"/>
            </w:placeholder>
            <w:showingPlcHdr/>
            <w:text/>
          </w:sdtPr>
          <w:sdtEndPr/>
          <w:sdtContent>
            <w:tc>
              <w:tcPr>
                <w:tcW w:w="6521" w:type="dxa"/>
                <w:gridSpan w:val="2"/>
                <w:vAlign w:val="center"/>
              </w:tcPr>
              <w:p w14:paraId="710EA048" w14:textId="77777777" w:rsidR="0032711F" w:rsidRPr="0096779F" w:rsidRDefault="0032711F" w:rsidP="00360D01">
                <w:pPr>
                  <w:spacing w:after="0" w:line="240" w:lineRule="auto"/>
                  <w:ind w:left="142"/>
                  <w:rPr>
                    <w:szCs w:val="22"/>
                  </w:rPr>
                </w:pPr>
                <w:r w:rsidRPr="00A36EF7">
                  <w:rPr>
                    <w:rStyle w:val="PlaceholderText"/>
                  </w:rPr>
                  <w:t>Click or tap here to enter text.</w:t>
                </w:r>
              </w:p>
            </w:tc>
          </w:sdtContent>
        </w:sdt>
      </w:tr>
      <w:tr w:rsidR="0032711F" w:rsidRPr="00D51507" w14:paraId="066F1289" w14:textId="77777777" w:rsidTr="00360D01">
        <w:tblPrEx>
          <w:tblBorders>
            <w:bottom w:val="single" w:sz="4" w:space="0" w:color="000000"/>
          </w:tblBorders>
        </w:tblPrEx>
        <w:trPr>
          <w:trHeight w:val="457"/>
        </w:trPr>
        <w:tc>
          <w:tcPr>
            <w:tcW w:w="2977" w:type="dxa"/>
            <w:vAlign w:val="center"/>
          </w:tcPr>
          <w:p w14:paraId="6987D210" w14:textId="77777777" w:rsidR="0032711F" w:rsidRPr="0096779F" w:rsidRDefault="0032711F" w:rsidP="00360D01">
            <w:pPr>
              <w:spacing w:after="0" w:line="240" w:lineRule="auto"/>
              <w:ind w:left="142"/>
              <w:rPr>
                <w:szCs w:val="22"/>
              </w:rPr>
            </w:pPr>
            <w:r w:rsidRPr="0096779F">
              <w:rPr>
                <w:szCs w:val="22"/>
              </w:rPr>
              <w:t>E-MAIL ADDRESS:</w:t>
            </w:r>
          </w:p>
        </w:tc>
        <w:sdt>
          <w:sdtPr>
            <w:rPr>
              <w:szCs w:val="22"/>
            </w:rPr>
            <w:id w:val="1042017432"/>
            <w:placeholder>
              <w:docPart w:val="A71C171114AE474797C64A134033535A"/>
            </w:placeholder>
            <w:showingPlcHdr/>
            <w:text/>
          </w:sdtPr>
          <w:sdtEndPr/>
          <w:sdtContent>
            <w:tc>
              <w:tcPr>
                <w:tcW w:w="6521" w:type="dxa"/>
                <w:gridSpan w:val="2"/>
                <w:vAlign w:val="center"/>
              </w:tcPr>
              <w:p w14:paraId="1A92A275" w14:textId="77777777" w:rsidR="0032711F" w:rsidRPr="0096779F" w:rsidRDefault="0032711F" w:rsidP="00360D01">
                <w:pPr>
                  <w:spacing w:after="0" w:line="240" w:lineRule="auto"/>
                  <w:ind w:left="142"/>
                  <w:rPr>
                    <w:szCs w:val="22"/>
                  </w:rPr>
                </w:pPr>
                <w:r w:rsidRPr="00A36EF7">
                  <w:rPr>
                    <w:rStyle w:val="PlaceholderText"/>
                  </w:rPr>
                  <w:t>Click or tap here to enter text.</w:t>
                </w:r>
              </w:p>
            </w:tc>
          </w:sdtContent>
        </w:sdt>
      </w:tr>
      <w:tr w:rsidR="0032711F" w:rsidRPr="00D51507" w14:paraId="09AF5841" w14:textId="77777777" w:rsidTr="00360D01">
        <w:tblPrEx>
          <w:tblBorders>
            <w:bottom w:val="single" w:sz="4" w:space="0" w:color="000000"/>
          </w:tblBorders>
        </w:tblPrEx>
        <w:trPr>
          <w:trHeight w:val="457"/>
        </w:trPr>
        <w:tc>
          <w:tcPr>
            <w:tcW w:w="2977" w:type="dxa"/>
            <w:vAlign w:val="center"/>
          </w:tcPr>
          <w:p w14:paraId="6E26D5CD" w14:textId="77777777" w:rsidR="0032711F" w:rsidRPr="0096779F" w:rsidRDefault="0032711F" w:rsidP="00360D01">
            <w:pPr>
              <w:spacing w:after="0" w:line="240" w:lineRule="auto"/>
              <w:ind w:left="142"/>
              <w:rPr>
                <w:szCs w:val="22"/>
              </w:rPr>
            </w:pPr>
            <w:r w:rsidRPr="0096779F">
              <w:rPr>
                <w:szCs w:val="22"/>
              </w:rPr>
              <w:t>TELEPHONE:</w:t>
            </w:r>
          </w:p>
        </w:tc>
        <w:sdt>
          <w:sdtPr>
            <w:rPr>
              <w:szCs w:val="22"/>
            </w:rPr>
            <w:id w:val="-428727968"/>
            <w:placeholder>
              <w:docPart w:val="A71C171114AE474797C64A134033535A"/>
            </w:placeholder>
            <w:showingPlcHdr/>
            <w:text/>
          </w:sdtPr>
          <w:sdtEndPr/>
          <w:sdtContent>
            <w:tc>
              <w:tcPr>
                <w:tcW w:w="6521" w:type="dxa"/>
                <w:gridSpan w:val="2"/>
                <w:vAlign w:val="center"/>
              </w:tcPr>
              <w:p w14:paraId="62E516FA" w14:textId="77777777" w:rsidR="0032711F" w:rsidRPr="0096779F" w:rsidRDefault="0032711F" w:rsidP="00360D01">
                <w:pPr>
                  <w:spacing w:after="0" w:line="240" w:lineRule="auto"/>
                  <w:ind w:left="142"/>
                  <w:rPr>
                    <w:szCs w:val="22"/>
                  </w:rPr>
                </w:pPr>
                <w:r w:rsidRPr="00A36EF7">
                  <w:rPr>
                    <w:rStyle w:val="PlaceholderText"/>
                  </w:rPr>
                  <w:t>Click or tap here to enter text.</w:t>
                </w:r>
              </w:p>
            </w:tc>
          </w:sdtContent>
        </w:sdt>
      </w:tr>
    </w:tbl>
    <w:p w14:paraId="0EF560A7" w14:textId="77777777" w:rsidR="00336D27" w:rsidRPr="00D51507" w:rsidRDefault="00336D27" w:rsidP="00336D27">
      <w:pPr>
        <w:pStyle w:val="Heading3"/>
      </w:pPr>
      <w:r>
        <w:t>Medical Practitioner Details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678"/>
      </w:tblGrid>
      <w:tr w:rsidR="00336D27" w14:paraId="21D8A2B3" w14:textId="77777777" w:rsidTr="00360D01">
        <w:trPr>
          <w:trHeight w:val="604"/>
        </w:trPr>
        <w:tc>
          <w:tcPr>
            <w:tcW w:w="4820" w:type="dxa"/>
            <w:vAlign w:val="center"/>
          </w:tcPr>
          <w:p w14:paraId="76899220" w14:textId="77777777" w:rsidR="00336D27" w:rsidRPr="0096779F" w:rsidRDefault="00336D27" w:rsidP="00360D01">
            <w:pPr>
              <w:spacing w:after="0" w:line="240" w:lineRule="auto"/>
              <w:ind w:left="142"/>
              <w:rPr>
                <w:szCs w:val="22"/>
              </w:rPr>
            </w:pPr>
            <w:r w:rsidRPr="00197633">
              <w:rPr>
                <w:szCs w:val="22"/>
              </w:rPr>
              <w:t>N</w:t>
            </w:r>
            <w:r w:rsidRPr="0096779F">
              <w:rPr>
                <w:szCs w:val="22"/>
              </w:rPr>
              <w:t>AME</w:t>
            </w:r>
            <w:r w:rsidRPr="0096779F">
              <w:rPr>
                <w:spacing w:val="-3"/>
                <w:szCs w:val="22"/>
              </w:rPr>
              <w:t xml:space="preserve"> </w:t>
            </w:r>
            <w:r w:rsidRPr="0096779F">
              <w:rPr>
                <w:szCs w:val="22"/>
              </w:rPr>
              <w:t>OF</w:t>
            </w:r>
            <w:r w:rsidRPr="0096779F">
              <w:rPr>
                <w:spacing w:val="-2"/>
                <w:szCs w:val="22"/>
              </w:rPr>
              <w:t xml:space="preserve"> </w:t>
            </w:r>
            <w:r w:rsidRPr="00197633">
              <w:rPr>
                <w:szCs w:val="22"/>
              </w:rPr>
              <w:t>M</w:t>
            </w:r>
            <w:r w:rsidRPr="0096779F">
              <w:rPr>
                <w:szCs w:val="22"/>
              </w:rPr>
              <w:t>EDICAL</w:t>
            </w:r>
            <w:r w:rsidRPr="0096779F">
              <w:rPr>
                <w:spacing w:val="-4"/>
                <w:szCs w:val="22"/>
              </w:rPr>
              <w:t xml:space="preserve"> </w:t>
            </w:r>
            <w:r w:rsidRPr="00197633">
              <w:rPr>
                <w:szCs w:val="22"/>
              </w:rPr>
              <w:t>P</w:t>
            </w:r>
            <w:r w:rsidRPr="0096779F">
              <w:rPr>
                <w:szCs w:val="22"/>
              </w:rPr>
              <w:t>RACTITIONER:</w:t>
            </w:r>
          </w:p>
        </w:tc>
        <w:sdt>
          <w:sdtPr>
            <w:rPr>
              <w:sz w:val="20"/>
              <w:szCs w:val="18"/>
            </w:rPr>
            <w:id w:val="950600065"/>
            <w:placeholder>
              <w:docPart w:val="0BFF9F74ABDF41A596E9D109971E605A"/>
            </w:placeholder>
            <w:showingPlcHdr/>
            <w:text/>
          </w:sdtPr>
          <w:sdtEndPr/>
          <w:sdtContent>
            <w:tc>
              <w:tcPr>
                <w:tcW w:w="4678" w:type="dxa"/>
                <w:vAlign w:val="center"/>
              </w:tcPr>
              <w:p w14:paraId="16B7BCF4" w14:textId="77777777" w:rsidR="00336D27" w:rsidRPr="001843DD" w:rsidRDefault="00336D27" w:rsidP="00360D01">
                <w:pPr>
                  <w:spacing w:after="0" w:line="240" w:lineRule="auto"/>
                  <w:ind w:left="138"/>
                  <w:rPr>
                    <w:sz w:val="20"/>
                    <w:szCs w:val="18"/>
                  </w:rPr>
                </w:pPr>
                <w:r w:rsidRPr="00197633">
                  <w:rPr>
                    <w:rStyle w:val="PlaceholderText"/>
                  </w:rPr>
                  <w:t>Click or tap here to enter text.</w:t>
                </w:r>
              </w:p>
            </w:tc>
          </w:sdtContent>
        </w:sdt>
      </w:tr>
      <w:tr w:rsidR="00336D27" w14:paraId="12A72E7A" w14:textId="77777777" w:rsidTr="00360D01">
        <w:trPr>
          <w:trHeight w:val="604"/>
        </w:trPr>
        <w:tc>
          <w:tcPr>
            <w:tcW w:w="4820" w:type="dxa"/>
            <w:vAlign w:val="center"/>
          </w:tcPr>
          <w:p w14:paraId="0EE68080" w14:textId="77777777" w:rsidR="00336D27" w:rsidRPr="0096779F" w:rsidRDefault="00336D27" w:rsidP="00360D01">
            <w:pPr>
              <w:spacing w:after="0" w:line="240" w:lineRule="auto"/>
              <w:ind w:left="142"/>
              <w:rPr>
                <w:szCs w:val="22"/>
              </w:rPr>
            </w:pPr>
            <w:r w:rsidRPr="00197633">
              <w:rPr>
                <w:szCs w:val="22"/>
              </w:rPr>
              <w:t>M</w:t>
            </w:r>
            <w:r w:rsidRPr="0096779F">
              <w:rPr>
                <w:szCs w:val="22"/>
              </w:rPr>
              <w:t xml:space="preserve">EDICAL </w:t>
            </w:r>
            <w:r w:rsidRPr="00197633">
              <w:rPr>
                <w:szCs w:val="22"/>
              </w:rPr>
              <w:t>P</w:t>
            </w:r>
            <w:r w:rsidRPr="0096779F">
              <w:rPr>
                <w:szCs w:val="22"/>
              </w:rPr>
              <w:t xml:space="preserve">RACTITIONER </w:t>
            </w:r>
            <w:r w:rsidRPr="00197633">
              <w:rPr>
                <w:szCs w:val="22"/>
              </w:rPr>
              <w:t>C</w:t>
            </w:r>
            <w:r w:rsidRPr="0096779F">
              <w:rPr>
                <w:szCs w:val="22"/>
              </w:rPr>
              <w:t>ONTA</w:t>
            </w:r>
            <w:r>
              <w:rPr>
                <w:szCs w:val="22"/>
              </w:rPr>
              <w:t>CT DETAILS:</w:t>
            </w:r>
          </w:p>
        </w:tc>
        <w:sdt>
          <w:sdtPr>
            <w:rPr>
              <w:sz w:val="20"/>
              <w:szCs w:val="18"/>
            </w:rPr>
            <w:id w:val="-264301991"/>
            <w:placeholder>
              <w:docPart w:val="0BFF9F74ABDF41A596E9D109971E605A"/>
            </w:placeholder>
            <w:showingPlcHdr/>
            <w:text/>
          </w:sdtPr>
          <w:sdtEndPr/>
          <w:sdtContent>
            <w:tc>
              <w:tcPr>
                <w:tcW w:w="4678" w:type="dxa"/>
                <w:vAlign w:val="center"/>
              </w:tcPr>
              <w:p w14:paraId="3BDC6F50" w14:textId="77777777" w:rsidR="00336D27" w:rsidRPr="001843DD" w:rsidRDefault="00336D27" w:rsidP="00360D01">
                <w:pPr>
                  <w:spacing w:after="0" w:line="240" w:lineRule="auto"/>
                  <w:ind w:left="138"/>
                  <w:rPr>
                    <w:sz w:val="20"/>
                    <w:szCs w:val="18"/>
                  </w:rPr>
                </w:pPr>
                <w:r w:rsidRPr="00197633">
                  <w:rPr>
                    <w:rStyle w:val="PlaceholderText"/>
                  </w:rPr>
                  <w:t>Click or tap here to enter text.</w:t>
                </w:r>
              </w:p>
            </w:tc>
          </w:sdtContent>
        </w:sdt>
      </w:tr>
    </w:tbl>
    <w:p w14:paraId="37DB1D28" w14:textId="0B8E33C3" w:rsidR="003C5708" w:rsidRDefault="003C5708" w:rsidP="003C5708">
      <w:pPr>
        <w:pStyle w:val="Heading3"/>
      </w:pPr>
      <w:r>
        <w:lastRenderedPageBreak/>
        <w:t>Records requested</w:t>
      </w:r>
      <w:r w:rsidR="00EA2E2B">
        <w:t xml:space="preserve"> (please tick relevant boxes</w:t>
      </w:r>
      <w:r w:rsidR="00D51507">
        <w:t xml:space="preserve"> and</w:t>
      </w:r>
      <w:r w:rsidR="00D51507" w:rsidRPr="00D51507">
        <w:t xml:space="preserve"> specify the specific illness/injury/date(s) of injury or incident(s)</w:t>
      </w:r>
      <w:r w:rsidR="00EA2E2B">
        <w:t>)</w:t>
      </w:r>
    </w:p>
    <w:tbl>
      <w:tblPr>
        <w:tblStyle w:val="TableGrid"/>
        <w:tblW w:w="0" w:type="auto"/>
        <w:tblLook w:val="04A0" w:firstRow="1" w:lastRow="0" w:firstColumn="1" w:lastColumn="0" w:noHBand="0" w:noVBand="1"/>
      </w:tblPr>
      <w:tblGrid>
        <w:gridCol w:w="436"/>
        <w:gridCol w:w="3670"/>
        <w:gridCol w:w="5522"/>
      </w:tblGrid>
      <w:tr w:rsidR="00D51507" w14:paraId="29E41899" w14:textId="77777777" w:rsidTr="0014044B">
        <w:trPr>
          <w:trHeight w:val="528"/>
        </w:trPr>
        <w:sdt>
          <w:sdtPr>
            <w:id w:val="725337115"/>
            <w14:checkbox>
              <w14:checked w14:val="0"/>
              <w14:checkedState w14:val="2612" w14:font="MS Gothic"/>
              <w14:uncheckedState w14:val="2610" w14:font="MS Gothic"/>
            </w14:checkbox>
          </w:sdtPr>
          <w:sdtEndPr/>
          <w:sdtContent>
            <w:tc>
              <w:tcPr>
                <w:tcW w:w="436" w:type="dxa"/>
                <w:vAlign w:val="center"/>
              </w:tcPr>
              <w:p w14:paraId="6AC15019" w14:textId="4A5A979D" w:rsidR="00D51507" w:rsidRDefault="00D51507">
                <w:r>
                  <w:rPr>
                    <w:rFonts w:ascii="MS Gothic" w:eastAsia="MS Gothic" w:hAnsi="MS Gothic" w:hint="eastAsia"/>
                  </w:rPr>
                  <w:t>☐</w:t>
                </w:r>
              </w:p>
            </w:tc>
          </w:sdtContent>
        </w:sdt>
        <w:tc>
          <w:tcPr>
            <w:tcW w:w="3670" w:type="dxa"/>
            <w:vAlign w:val="center"/>
          </w:tcPr>
          <w:p w14:paraId="152ACDA4" w14:textId="26A0F97E" w:rsidR="00D51507" w:rsidRDefault="00D51507">
            <w:r>
              <w:t>MEDICAL EXAMINATION RECORDS</w:t>
            </w:r>
          </w:p>
        </w:tc>
        <w:sdt>
          <w:sdtPr>
            <w:id w:val="1591816536"/>
            <w:placeholder>
              <w:docPart w:val="DefaultPlaceholder_-1854013440"/>
            </w:placeholder>
            <w:showingPlcHdr/>
            <w:text/>
          </w:sdtPr>
          <w:sdtEndPr/>
          <w:sdtContent>
            <w:tc>
              <w:tcPr>
                <w:tcW w:w="5522" w:type="dxa"/>
                <w:vAlign w:val="center"/>
              </w:tcPr>
              <w:p w14:paraId="261FB80A" w14:textId="24BC2342" w:rsidR="00D51507" w:rsidRDefault="002B07CE" w:rsidP="00D51507">
                <w:r w:rsidRPr="00131279">
                  <w:rPr>
                    <w:rStyle w:val="PlaceholderText"/>
                  </w:rPr>
                  <w:t>Click or tap here to enter text.</w:t>
                </w:r>
              </w:p>
            </w:tc>
          </w:sdtContent>
        </w:sdt>
      </w:tr>
      <w:tr w:rsidR="00D51507" w14:paraId="4E9112FA" w14:textId="77777777" w:rsidTr="0014044B">
        <w:trPr>
          <w:trHeight w:val="528"/>
        </w:trPr>
        <w:sdt>
          <w:sdtPr>
            <w:id w:val="1067764578"/>
            <w14:checkbox>
              <w14:checked w14:val="0"/>
              <w14:checkedState w14:val="2612" w14:font="MS Gothic"/>
              <w14:uncheckedState w14:val="2610" w14:font="MS Gothic"/>
            </w14:checkbox>
          </w:sdtPr>
          <w:sdtEndPr/>
          <w:sdtContent>
            <w:tc>
              <w:tcPr>
                <w:tcW w:w="436" w:type="dxa"/>
                <w:vAlign w:val="center"/>
              </w:tcPr>
              <w:p w14:paraId="2E906B91" w14:textId="6D30DE69" w:rsidR="00D51507" w:rsidRDefault="00D51507">
                <w:r>
                  <w:rPr>
                    <w:rFonts w:ascii="MS Gothic" w:eastAsia="MS Gothic" w:hAnsi="MS Gothic" w:hint="eastAsia"/>
                  </w:rPr>
                  <w:t>☐</w:t>
                </w:r>
              </w:p>
            </w:tc>
          </w:sdtContent>
        </w:sdt>
        <w:tc>
          <w:tcPr>
            <w:tcW w:w="3670" w:type="dxa"/>
            <w:vAlign w:val="center"/>
          </w:tcPr>
          <w:p w14:paraId="757B662D" w14:textId="0CD76EC5" w:rsidR="00D51507" w:rsidRDefault="00D51507">
            <w:r>
              <w:t>PATHOLOGY AND TEST RESULTS</w:t>
            </w:r>
          </w:p>
        </w:tc>
        <w:sdt>
          <w:sdtPr>
            <w:id w:val="-58783883"/>
            <w:placeholder>
              <w:docPart w:val="DefaultPlaceholder_-1854013440"/>
            </w:placeholder>
            <w:showingPlcHdr/>
            <w:text/>
          </w:sdtPr>
          <w:sdtEndPr/>
          <w:sdtContent>
            <w:tc>
              <w:tcPr>
                <w:tcW w:w="5522" w:type="dxa"/>
                <w:vAlign w:val="center"/>
              </w:tcPr>
              <w:p w14:paraId="1A0BB7A6" w14:textId="2BC1C697" w:rsidR="00D51507" w:rsidRDefault="002B07CE" w:rsidP="00D51507">
                <w:r w:rsidRPr="00131279">
                  <w:rPr>
                    <w:rStyle w:val="PlaceholderText"/>
                  </w:rPr>
                  <w:t>Click or tap here to enter text.</w:t>
                </w:r>
              </w:p>
            </w:tc>
          </w:sdtContent>
        </w:sdt>
      </w:tr>
      <w:tr w:rsidR="00D51507" w14:paraId="11E2F4A5" w14:textId="77777777" w:rsidTr="0014044B">
        <w:trPr>
          <w:trHeight w:val="528"/>
        </w:trPr>
        <w:sdt>
          <w:sdtPr>
            <w:id w:val="644022712"/>
            <w14:checkbox>
              <w14:checked w14:val="0"/>
              <w14:checkedState w14:val="2612" w14:font="MS Gothic"/>
              <w14:uncheckedState w14:val="2610" w14:font="MS Gothic"/>
            </w14:checkbox>
          </w:sdtPr>
          <w:sdtEndPr/>
          <w:sdtContent>
            <w:tc>
              <w:tcPr>
                <w:tcW w:w="436" w:type="dxa"/>
                <w:vAlign w:val="center"/>
              </w:tcPr>
              <w:p w14:paraId="2E91D916" w14:textId="245F4A76" w:rsidR="00D51507" w:rsidRDefault="00D51507">
                <w:r>
                  <w:rPr>
                    <w:rFonts w:ascii="MS Gothic" w:eastAsia="MS Gothic" w:hAnsi="MS Gothic" w:hint="eastAsia"/>
                  </w:rPr>
                  <w:t>☐</w:t>
                </w:r>
              </w:p>
            </w:tc>
          </w:sdtContent>
        </w:sdt>
        <w:tc>
          <w:tcPr>
            <w:tcW w:w="3670" w:type="dxa"/>
            <w:vAlign w:val="center"/>
          </w:tcPr>
          <w:p w14:paraId="2C41F9C9" w14:textId="0C51F9EE" w:rsidR="00D51507" w:rsidRDefault="00D51507">
            <w:r>
              <w:t>VACCINATION RECORDS</w:t>
            </w:r>
          </w:p>
        </w:tc>
        <w:sdt>
          <w:sdtPr>
            <w:id w:val="924853699"/>
            <w:placeholder>
              <w:docPart w:val="DefaultPlaceholder_-1854013440"/>
            </w:placeholder>
            <w:showingPlcHdr/>
            <w:text/>
          </w:sdtPr>
          <w:sdtEndPr/>
          <w:sdtContent>
            <w:tc>
              <w:tcPr>
                <w:tcW w:w="5522" w:type="dxa"/>
                <w:vAlign w:val="center"/>
              </w:tcPr>
              <w:p w14:paraId="7A1850DC" w14:textId="76180C09" w:rsidR="00D51507" w:rsidRDefault="002B07CE" w:rsidP="00D51507">
                <w:r w:rsidRPr="00131279">
                  <w:rPr>
                    <w:rStyle w:val="PlaceholderText"/>
                  </w:rPr>
                  <w:t>Click or tap here to enter text.</w:t>
                </w:r>
              </w:p>
            </w:tc>
          </w:sdtContent>
        </w:sdt>
      </w:tr>
      <w:tr w:rsidR="00D51507" w14:paraId="6EE46516" w14:textId="77777777" w:rsidTr="0014044B">
        <w:trPr>
          <w:trHeight w:val="528"/>
        </w:trPr>
        <w:sdt>
          <w:sdtPr>
            <w:id w:val="1542477436"/>
            <w14:checkbox>
              <w14:checked w14:val="0"/>
              <w14:checkedState w14:val="2612" w14:font="MS Gothic"/>
              <w14:uncheckedState w14:val="2610" w14:font="MS Gothic"/>
            </w14:checkbox>
          </w:sdtPr>
          <w:sdtEndPr/>
          <w:sdtContent>
            <w:tc>
              <w:tcPr>
                <w:tcW w:w="436" w:type="dxa"/>
                <w:vAlign w:val="center"/>
              </w:tcPr>
              <w:p w14:paraId="4AD026FF" w14:textId="1C2F29D4" w:rsidR="00D51507" w:rsidRDefault="00D51507">
                <w:r>
                  <w:rPr>
                    <w:rFonts w:ascii="MS Gothic" w:eastAsia="MS Gothic" w:hAnsi="MS Gothic" w:hint="eastAsia"/>
                  </w:rPr>
                  <w:t>☐</w:t>
                </w:r>
              </w:p>
            </w:tc>
          </w:sdtContent>
        </w:sdt>
        <w:tc>
          <w:tcPr>
            <w:tcW w:w="3670" w:type="dxa"/>
            <w:vAlign w:val="center"/>
          </w:tcPr>
          <w:p w14:paraId="2E74E24C" w14:textId="698F118B" w:rsidR="00D51507" w:rsidRDefault="00D51507">
            <w:r>
              <w:t>CLINICAL NOTES REGARDING THE MANAGEMENT OF…</w:t>
            </w:r>
          </w:p>
        </w:tc>
        <w:sdt>
          <w:sdtPr>
            <w:id w:val="386769994"/>
            <w:placeholder>
              <w:docPart w:val="DefaultPlaceholder_-1854013440"/>
            </w:placeholder>
            <w:showingPlcHdr/>
            <w:text/>
          </w:sdtPr>
          <w:sdtEndPr/>
          <w:sdtContent>
            <w:tc>
              <w:tcPr>
                <w:tcW w:w="5522" w:type="dxa"/>
                <w:vAlign w:val="center"/>
              </w:tcPr>
              <w:p w14:paraId="551A5965" w14:textId="023B70F6" w:rsidR="00D51507" w:rsidRDefault="002B07CE" w:rsidP="00D51507">
                <w:r w:rsidRPr="00131279">
                  <w:rPr>
                    <w:rStyle w:val="PlaceholderText"/>
                  </w:rPr>
                  <w:t>Click or tap here to enter text.</w:t>
                </w:r>
              </w:p>
            </w:tc>
          </w:sdtContent>
        </w:sdt>
      </w:tr>
      <w:tr w:rsidR="0040058B" w14:paraId="5A367513" w14:textId="77777777" w:rsidTr="002B07CE">
        <w:trPr>
          <w:trHeight w:val="528"/>
        </w:trPr>
        <w:sdt>
          <w:sdtPr>
            <w:id w:val="-1672559104"/>
            <w14:checkbox>
              <w14:checked w14:val="0"/>
              <w14:checkedState w14:val="2612" w14:font="MS Gothic"/>
              <w14:uncheckedState w14:val="2610" w14:font="MS Gothic"/>
            </w14:checkbox>
          </w:sdtPr>
          <w:sdtEndPr/>
          <w:sdtContent>
            <w:tc>
              <w:tcPr>
                <w:tcW w:w="436" w:type="dxa"/>
                <w:vAlign w:val="center"/>
              </w:tcPr>
              <w:p w14:paraId="079FA4CF" w14:textId="32BDB2B5" w:rsidR="0040058B" w:rsidRDefault="0040058B">
                <w:r>
                  <w:rPr>
                    <w:rFonts w:ascii="MS Gothic" w:eastAsia="MS Gothic" w:hAnsi="MS Gothic" w:hint="eastAsia"/>
                  </w:rPr>
                  <w:t>☐</w:t>
                </w:r>
              </w:p>
            </w:tc>
          </w:sdtContent>
        </w:sdt>
        <w:tc>
          <w:tcPr>
            <w:tcW w:w="3670" w:type="dxa"/>
            <w:vAlign w:val="center"/>
          </w:tcPr>
          <w:p w14:paraId="128244E3" w14:textId="23C81543" w:rsidR="0040058B" w:rsidRDefault="00417C93">
            <w:r>
              <w:t>PSYCHOLOGICAL RECORDS</w:t>
            </w:r>
          </w:p>
        </w:tc>
        <w:sdt>
          <w:sdtPr>
            <w:id w:val="-890103580"/>
            <w:placeholder>
              <w:docPart w:val="DefaultPlaceholder_-1854013440"/>
            </w:placeholder>
            <w:showingPlcHdr/>
            <w:text/>
          </w:sdtPr>
          <w:sdtEndPr/>
          <w:sdtContent>
            <w:tc>
              <w:tcPr>
                <w:tcW w:w="5522" w:type="dxa"/>
                <w:vAlign w:val="center"/>
              </w:tcPr>
              <w:p w14:paraId="2A9967F9" w14:textId="1A6867B5" w:rsidR="0040058B" w:rsidRDefault="00417C93" w:rsidP="00D51507">
                <w:r w:rsidRPr="00131279">
                  <w:rPr>
                    <w:rStyle w:val="PlaceholderText"/>
                  </w:rPr>
                  <w:t>Click or tap here to enter text.</w:t>
                </w:r>
              </w:p>
            </w:tc>
          </w:sdtContent>
        </w:sdt>
      </w:tr>
      <w:tr w:rsidR="0040058B" w14:paraId="5CC94313" w14:textId="77777777" w:rsidTr="002B07CE">
        <w:trPr>
          <w:trHeight w:val="528"/>
        </w:trPr>
        <w:sdt>
          <w:sdtPr>
            <w:id w:val="1929852893"/>
            <w14:checkbox>
              <w14:checked w14:val="0"/>
              <w14:checkedState w14:val="2612" w14:font="MS Gothic"/>
              <w14:uncheckedState w14:val="2610" w14:font="MS Gothic"/>
            </w14:checkbox>
          </w:sdtPr>
          <w:sdtEndPr/>
          <w:sdtContent>
            <w:tc>
              <w:tcPr>
                <w:tcW w:w="436" w:type="dxa"/>
                <w:vAlign w:val="center"/>
              </w:tcPr>
              <w:p w14:paraId="0A4EE4F3" w14:textId="2F1D8A6B" w:rsidR="0040058B" w:rsidRDefault="0040058B">
                <w:r>
                  <w:rPr>
                    <w:rFonts w:ascii="MS Gothic" w:eastAsia="MS Gothic" w:hAnsi="MS Gothic" w:hint="eastAsia"/>
                  </w:rPr>
                  <w:t>☐</w:t>
                </w:r>
              </w:p>
            </w:tc>
          </w:sdtContent>
        </w:sdt>
        <w:tc>
          <w:tcPr>
            <w:tcW w:w="3670" w:type="dxa"/>
            <w:vAlign w:val="center"/>
          </w:tcPr>
          <w:p w14:paraId="0FB2047D" w14:textId="3F00F504" w:rsidR="0040058B" w:rsidRDefault="00417C93">
            <w:r>
              <w:t>INJURY MANAGEMENT / REHABILITATION RECORDS</w:t>
            </w:r>
          </w:p>
        </w:tc>
        <w:sdt>
          <w:sdtPr>
            <w:id w:val="1688324800"/>
            <w:placeholder>
              <w:docPart w:val="DefaultPlaceholder_-1854013440"/>
            </w:placeholder>
            <w:showingPlcHdr/>
            <w:text/>
          </w:sdtPr>
          <w:sdtEndPr/>
          <w:sdtContent>
            <w:tc>
              <w:tcPr>
                <w:tcW w:w="5522" w:type="dxa"/>
                <w:vAlign w:val="center"/>
              </w:tcPr>
              <w:p w14:paraId="3B62EA74" w14:textId="416C3893" w:rsidR="0040058B" w:rsidRDefault="00417C93" w:rsidP="00D51507">
                <w:r w:rsidRPr="00131279">
                  <w:rPr>
                    <w:rStyle w:val="PlaceholderText"/>
                  </w:rPr>
                  <w:t>Click or tap here to enter text.</w:t>
                </w:r>
              </w:p>
            </w:tc>
          </w:sdtContent>
        </w:sdt>
      </w:tr>
      <w:tr w:rsidR="00D51507" w14:paraId="6F07A4CA" w14:textId="77777777" w:rsidTr="0014044B">
        <w:trPr>
          <w:trHeight w:val="528"/>
        </w:trPr>
        <w:tc>
          <w:tcPr>
            <w:tcW w:w="4106" w:type="dxa"/>
            <w:gridSpan w:val="2"/>
            <w:vAlign w:val="center"/>
          </w:tcPr>
          <w:p w14:paraId="40E6EDED" w14:textId="6AA9EC66" w:rsidR="00D51507" w:rsidRDefault="00D51507">
            <w:r>
              <w:t>REASON FOR REQUEST (including reason for urgency)</w:t>
            </w:r>
          </w:p>
        </w:tc>
        <w:sdt>
          <w:sdtPr>
            <w:id w:val="-162936162"/>
            <w:placeholder>
              <w:docPart w:val="DefaultPlaceholder_-1854013440"/>
            </w:placeholder>
            <w:showingPlcHdr/>
            <w:text/>
          </w:sdtPr>
          <w:sdtEndPr/>
          <w:sdtContent>
            <w:tc>
              <w:tcPr>
                <w:tcW w:w="5522" w:type="dxa"/>
                <w:vAlign w:val="center"/>
              </w:tcPr>
              <w:p w14:paraId="76427822" w14:textId="374BE23F" w:rsidR="00D51507" w:rsidRDefault="002B07CE" w:rsidP="00D51507">
                <w:r w:rsidRPr="00131279">
                  <w:rPr>
                    <w:rStyle w:val="PlaceholderText"/>
                  </w:rPr>
                  <w:t>Click or tap here to enter text.</w:t>
                </w:r>
              </w:p>
            </w:tc>
          </w:sdtContent>
        </w:sdt>
      </w:tr>
    </w:tbl>
    <w:p w14:paraId="1FE8A150" w14:textId="0E78A8CC" w:rsidR="005D2760" w:rsidRDefault="005D2760" w:rsidP="005D2760">
      <w:pPr>
        <w:pStyle w:val="Heading3"/>
      </w:pPr>
      <w:r>
        <w:t>Authorisation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678"/>
      </w:tblGrid>
      <w:tr w:rsidR="00435182" w14:paraId="6D152C9F" w14:textId="77777777" w:rsidTr="0014044B">
        <w:trPr>
          <w:trHeight w:val="1371"/>
        </w:trPr>
        <w:tc>
          <w:tcPr>
            <w:tcW w:w="4820" w:type="dxa"/>
          </w:tcPr>
          <w:p w14:paraId="6CD49C60" w14:textId="1E573E09" w:rsidR="00435182" w:rsidRPr="0096779F" w:rsidRDefault="002B2DF0" w:rsidP="00131279">
            <w:pPr>
              <w:rPr>
                <w:szCs w:val="22"/>
              </w:rPr>
            </w:pPr>
            <w:r>
              <w:rPr>
                <w:szCs w:val="22"/>
              </w:rPr>
              <w:t xml:space="preserve"> </w:t>
            </w:r>
            <w:r w:rsidR="00435182" w:rsidRPr="0096779F">
              <w:rPr>
                <w:szCs w:val="22"/>
              </w:rPr>
              <w:t>APPOINTEE</w:t>
            </w:r>
            <w:r w:rsidR="00435182" w:rsidRPr="00131279">
              <w:rPr>
                <w:szCs w:val="22"/>
              </w:rPr>
              <w:t>/</w:t>
            </w:r>
            <w:r w:rsidR="00A328CC">
              <w:rPr>
                <w:szCs w:val="22"/>
              </w:rPr>
              <w:t xml:space="preserve">FORMER </w:t>
            </w:r>
            <w:r w:rsidR="00435182" w:rsidRPr="0096779F">
              <w:rPr>
                <w:szCs w:val="22"/>
              </w:rPr>
              <w:t>APPOINTEE</w:t>
            </w:r>
            <w:r w:rsidR="00435182" w:rsidRPr="0096779F">
              <w:rPr>
                <w:spacing w:val="-4"/>
                <w:szCs w:val="22"/>
              </w:rPr>
              <w:t xml:space="preserve"> </w:t>
            </w:r>
            <w:r w:rsidR="00435182" w:rsidRPr="00131279">
              <w:rPr>
                <w:szCs w:val="22"/>
              </w:rPr>
              <w:t>S</w:t>
            </w:r>
            <w:r w:rsidR="00435182" w:rsidRPr="0096779F">
              <w:rPr>
                <w:szCs w:val="22"/>
              </w:rPr>
              <w:t>IGNATURE:</w:t>
            </w:r>
            <w:r w:rsidR="00A1783C" w:rsidRPr="0096779F">
              <w:rPr>
                <w:szCs w:val="22"/>
              </w:rPr>
              <w:br/>
            </w:r>
          </w:p>
          <w:p w14:paraId="2D8949F7" w14:textId="48388EA2" w:rsidR="00435182" w:rsidRDefault="00435182" w:rsidP="007D3EF0">
            <w:pPr>
              <w:ind w:left="142"/>
              <w:rPr>
                <w:szCs w:val="22"/>
              </w:rPr>
            </w:pPr>
          </w:p>
          <w:p w14:paraId="3CC4AE86" w14:textId="77777777" w:rsidR="002B07CE" w:rsidRPr="0096779F" w:rsidRDefault="002B07CE" w:rsidP="007D3EF0">
            <w:pPr>
              <w:ind w:left="142"/>
              <w:rPr>
                <w:szCs w:val="22"/>
              </w:rPr>
            </w:pPr>
          </w:p>
          <w:p w14:paraId="4E29398E" w14:textId="1E0ECD96" w:rsidR="00435182" w:rsidRPr="0096779F" w:rsidRDefault="002B07CE" w:rsidP="007D3EF0">
            <w:pPr>
              <w:ind w:left="142" w:right="134"/>
              <w:jc w:val="right"/>
              <w:rPr>
                <w:szCs w:val="22"/>
              </w:rPr>
            </w:pPr>
            <w:r>
              <w:rPr>
                <w:szCs w:val="22"/>
                <w:u w:val="single"/>
              </w:rPr>
              <w:t xml:space="preserve">DATE: </w:t>
            </w:r>
            <w:sdt>
              <w:sdtPr>
                <w:rPr>
                  <w:szCs w:val="22"/>
                  <w:u w:val="single"/>
                </w:rPr>
                <w:id w:val="-1997568860"/>
                <w:placeholder>
                  <w:docPart w:val="DefaultPlaceholder_-1854013437"/>
                </w:placeholder>
                <w:showingPlcHdr/>
                <w:date>
                  <w:dateFormat w:val="d/MM/yyyy"/>
                  <w:lid w:val="en-AU"/>
                  <w:storeMappedDataAs w:val="dateTime"/>
                  <w:calendar w:val="gregorian"/>
                </w:date>
              </w:sdtPr>
              <w:sdtEndPr/>
              <w:sdtContent>
                <w:r w:rsidRPr="00131279">
                  <w:rPr>
                    <w:rStyle w:val="PlaceholderText"/>
                  </w:rPr>
                  <w:t>Click or tap to enter a date.</w:t>
                </w:r>
              </w:sdtContent>
            </w:sdt>
          </w:p>
        </w:tc>
        <w:tc>
          <w:tcPr>
            <w:tcW w:w="4678" w:type="dxa"/>
            <w:vMerge w:val="restart"/>
            <w:vAlign w:val="center"/>
          </w:tcPr>
          <w:p w14:paraId="770FB342" w14:textId="06595B84" w:rsidR="00435182" w:rsidRPr="00131279" w:rsidRDefault="00435182">
            <w:pPr>
              <w:ind w:left="138"/>
              <w:rPr>
                <w:szCs w:val="22"/>
              </w:rPr>
            </w:pPr>
            <w:r w:rsidRPr="0096779F">
              <w:rPr>
                <w:szCs w:val="22"/>
              </w:rPr>
              <w:t>IF</w:t>
            </w:r>
            <w:r w:rsidRPr="0096779F">
              <w:rPr>
                <w:spacing w:val="-3"/>
                <w:szCs w:val="22"/>
              </w:rPr>
              <w:t xml:space="preserve"> </w:t>
            </w:r>
            <w:r w:rsidRPr="0096779F">
              <w:rPr>
                <w:szCs w:val="22"/>
              </w:rPr>
              <w:t>APPLICABLE</w:t>
            </w:r>
            <w:r w:rsidRPr="0096779F">
              <w:rPr>
                <w:spacing w:val="-3"/>
                <w:szCs w:val="22"/>
              </w:rPr>
              <w:t xml:space="preserve"> </w:t>
            </w:r>
            <w:r w:rsidRPr="00131279">
              <w:rPr>
                <w:szCs w:val="22"/>
              </w:rPr>
              <w:t>–</w:t>
            </w:r>
            <w:r w:rsidRPr="00131279">
              <w:rPr>
                <w:spacing w:val="-15"/>
                <w:szCs w:val="22"/>
              </w:rPr>
              <w:t xml:space="preserve"> </w:t>
            </w:r>
            <w:r w:rsidRPr="0096779F">
              <w:rPr>
                <w:szCs w:val="22"/>
              </w:rPr>
              <w:t>PLEASE</w:t>
            </w:r>
            <w:r w:rsidRPr="0096779F">
              <w:rPr>
                <w:spacing w:val="-1"/>
                <w:szCs w:val="22"/>
              </w:rPr>
              <w:t xml:space="preserve"> </w:t>
            </w:r>
            <w:r w:rsidRPr="0096779F">
              <w:rPr>
                <w:szCs w:val="22"/>
              </w:rPr>
              <w:t>TICK</w:t>
            </w:r>
          </w:p>
          <w:p w14:paraId="6DD3B009" w14:textId="60482D3A" w:rsidR="00435182" w:rsidRPr="00131279" w:rsidRDefault="00DA465A">
            <w:pPr>
              <w:ind w:left="138"/>
              <w:rPr>
                <w:szCs w:val="22"/>
              </w:rPr>
            </w:pPr>
            <w:sdt>
              <w:sdtPr>
                <w:rPr>
                  <w:szCs w:val="22"/>
                </w:rPr>
                <w:id w:val="1823386820"/>
                <w14:checkbox>
                  <w14:checked w14:val="0"/>
                  <w14:checkedState w14:val="2612" w14:font="MS Gothic"/>
                  <w14:uncheckedState w14:val="2610" w14:font="MS Gothic"/>
                </w14:checkbox>
              </w:sdtPr>
              <w:sdtEndPr/>
              <w:sdtContent>
                <w:r w:rsidR="002B07CE">
                  <w:rPr>
                    <w:rFonts w:ascii="MS Gothic" w:eastAsia="MS Gothic" w:hAnsi="MS Gothic" w:hint="eastAsia"/>
                    <w:szCs w:val="22"/>
                  </w:rPr>
                  <w:t>☐</w:t>
                </w:r>
              </w:sdtContent>
            </w:sdt>
            <w:r w:rsidR="002B07CE">
              <w:rPr>
                <w:szCs w:val="22"/>
              </w:rPr>
              <w:t xml:space="preserve"> </w:t>
            </w:r>
            <w:r w:rsidR="00435182" w:rsidRPr="00131279">
              <w:rPr>
                <w:szCs w:val="22"/>
              </w:rPr>
              <w:t>I,</w:t>
            </w:r>
            <w:r w:rsidR="00435182" w:rsidRPr="00131279">
              <w:rPr>
                <w:spacing w:val="-16"/>
                <w:szCs w:val="22"/>
              </w:rPr>
              <w:t xml:space="preserve"> </w:t>
            </w:r>
            <w:r w:rsidR="00435182" w:rsidRPr="0096779F">
              <w:rPr>
                <w:szCs w:val="22"/>
              </w:rPr>
              <w:t>THE</w:t>
            </w:r>
            <w:r w:rsidR="00435182" w:rsidRPr="0096779F">
              <w:rPr>
                <w:spacing w:val="-2"/>
                <w:szCs w:val="22"/>
              </w:rPr>
              <w:t xml:space="preserve"> </w:t>
            </w:r>
            <w:r w:rsidR="00435182" w:rsidRPr="0096779F">
              <w:rPr>
                <w:szCs w:val="22"/>
              </w:rPr>
              <w:t>APPOINTEE</w:t>
            </w:r>
            <w:r w:rsidR="00435182" w:rsidRPr="00131279">
              <w:rPr>
                <w:szCs w:val="22"/>
              </w:rPr>
              <w:t>/</w:t>
            </w:r>
            <w:r w:rsidR="002B2DF0">
              <w:rPr>
                <w:szCs w:val="22"/>
              </w:rPr>
              <w:t xml:space="preserve">FORMER </w:t>
            </w:r>
            <w:r w:rsidR="00435182" w:rsidRPr="0096779F">
              <w:rPr>
                <w:szCs w:val="22"/>
              </w:rPr>
              <w:t>APPOINTEE</w:t>
            </w:r>
            <w:r w:rsidR="00435182" w:rsidRPr="0096779F">
              <w:rPr>
                <w:spacing w:val="-3"/>
                <w:szCs w:val="22"/>
              </w:rPr>
              <w:t xml:space="preserve"> </w:t>
            </w:r>
            <w:r w:rsidR="00435182" w:rsidRPr="0096779F">
              <w:rPr>
                <w:szCs w:val="22"/>
              </w:rPr>
              <w:t>AUTHORISE</w:t>
            </w:r>
            <w:r w:rsidR="00435182" w:rsidRPr="0096779F">
              <w:rPr>
                <w:spacing w:val="-2"/>
                <w:szCs w:val="22"/>
              </w:rPr>
              <w:t xml:space="preserve"> </w:t>
            </w:r>
            <w:r w:rsidR="00435182" w:rsidRPr="0096779F">
              <w:rPr>
                <w:szCs w:val="22"/>
              </w:rPr>
              <w:t>THE PERSON LISTED ABOVE TO RECEIVE THE</w:t>
            </w:r>
            <w:r w:rsidR="00435182" w:rsidRPr="0096779F">
              <w:rPr>
                <w:spacing w:val="1"/>
                <w:szCs w:val="22"/>
              </w:rPr>
              <w:t xml:space="preserve"> </w:t>
            </w:r>
            <w:r w:rsidR="00435182" w:rsidRPr="0096779F">
              <w:rPr>
                <w:szCs w:val="22"/>
              </w:rPr>
              <w:t>RECORDS</w:t>
            </w:r>
            <w:r w:rsidR="00435182" w:rsidRPr="0096779F">
              <w:rPr>
                <w:spacing w:val="-1"/>
                <w:szCs w:val="22"/>
              </w:rPr>
              <w:t xml:space="preserve"> </w:t>
            </w:r>
            <w:r w:rsidR="00435182" w:rsidRPr="00131279">
              <w:rPr>
                <w:szCs w:val="22"/>
              </w:rPr>
              <w:t>I</w:t>
            </w:r>
            <w:r w:rsidR="00435182" w:rsidRPr="00131279">
              <w:rPr>
                <w:spacing w:val="-15"/>
                <w:szCs w:val="22"/>
              </w:rPr>
              <w:t xml:space="preserve"> </w:t>
            </w:r>
            <w:r w:rsidR="00435182" w:rsidRPr="0096779F">
              <w:rPr>
                <w:szCs w:val="22"/>
              </w:rPr>
              <w:t>AM</w:t>
            </w:r>
            <w:r w:rsidR="00435182" w:rsidRPr="0096779F">
              <w:rPr>
                <w:spacing w:val="-2"/>
                <w:szCs w:val="22"/>
              </w:rPr>
              <w:t xml:space="preserve"> </w:t>
            </w:r>
            <w:r w:rsidR="00435182" w:rsidRPr="0096779F">
              <w:rPr>
                <w:szCs w:val="22"/>
              </w:rPr>
              <w:t>REQUESTING.</w:t>
            </w:r>
          </w:p>
        </w:tc>
      </w:tr>
      <w:tr w:rsidR="00435182" w14:paraId="33AEE6C7" w14:textId="77777777" w:rsidTr="000B6131">
        <w:trPr>
          <w:trHeight w:val="1720"/>
        </w:trPr>
        <w:tc>
          <w:tcPr>
            <w:tcW w:w="4820" w:type="dxa"/>
          </w:tcPr>
          <w:p w14:paraId="348F7F3C" w14:textId="5AB3F2FF" w:rsidR="00435182" w:rsidRPr="0096779F" w:rsidRDefault="002B2DF0" w:rsidP="00131279">
            <w:pPr>
              <w:rPr>
                <w:szCs w:val="22"/>
              </w:rPr>
            </w:pPr>
            <w:r>
              <w:rPr>
                <w:szCs w:val="22"/>
              </w:rPr>
              <w:t xml:space="preserve"> </w:t>
            </w:r>
            <w:r w:rsidR="00435182" w:rsidRPr="00131279">
              <w:rPr>
                <w:szCs w:val="22"/>
              </w:rPr>
              <w:t>A</w:t>
            </w:r>
            <w:r w:rsidR="00435182" w:rsidRPr="0096779F">
              <w:rPr>
                <w:szCs w:val="22"/>
              </w:rPr>
              <w:t>PPLICANT</w:t>
            </w:r>
            <w:r w:rsidR="00435182" w:rsidRPr="00131279">
              <w:rPr>
                <w:szCs w:val="22"/>
              </w:rPr>
              <w:t>/A</w:t>
            </w:r>
            <w:r w:rsidR="00435182" w:rsidRPr="0096779F">
              <w:rPr>
                <w:szCs w:val="22"/>
              </w:rPr>
              <w:t>DVOCATE</w:t>
            </w:r>
            <w:r w:rsidR="00435182" w:rsidRPr="00131279">
              <w:rPr>
                <w:szCs w:val="22"/>
              </w:rPr>
              <w:t>/T</w:t>
            </w:r>
            <w:r w:rsidR="00435182" w:rsidRPr="0096779F">
              <w:rPr>
                <w:szCs w:val="22"/>
              </w:rPr>
              <w:t>HIRD</w:t>
            </w:r>
            <w:r w:rsidR="00435182" w:rsidRPr="0096779F">
              <w:rPr>
                <w:spacing w:val="-4"/>
                <w:szCs w:val="22"/>
              </w:rPr>
              <w:t xml:space="preserve"> </w:t>
            </w:r>
            <w:r w:rsidR="00435182" w:rsidRPr="00131279">
              <w:rPr>
                <w:szCs w:val="22"/>
              </w:rPr>
              <w:t>P</w:t>
            </w:r>
            <w:r w:rsidR="00435182" w:rsidRPr="0096779F">
              <w:rPr>
                <w:szCs w:val="22"/>
              </w:rPr>
              <w:t>ARTY</w:t>
            </w:r>
            <w:r w:rsidR="00435182" w:rsidRPr="0096779F">
              <w:rPr>
                <w:spacing w:val="-4"/>
                <w:szCs w:val="22"/>
              </w:rPr>
              <w:t xml:space="preserve"> </w:t>
            </w:r>
            <w:r w:rsidR="00435182" w:rsidRPr="00131279">
              <w:rPr>
                <w:szCs w:val="22"/>
              </w:rPr>
              <w:t>S</w:t>
            </w:r>
            <w:r w:rsidR="00435182" w:rsidRPr="0096779F">
              <w:rPr>
                <w:szCs w:val="22"/>
              </w:rPr>
              <w:t>IGNATURE:</w:t>
            </w:r>
          </w:p>
          <w:p w14:paraId="71D98A6F" w14:textId="60682411" w:rsidR="00A1783C" w:rsidRDefault="00A1783C" w:rsidP="000B6131">
            <w:pPr>
              <w:ind w:left="142"/>
              <w:rPr>
                <w:szCs w:val="22"/>
              </w:rPr>
            </w:pPr>
          </w:p>
          <w:p w14:paraId="163C94C4" w14:textId="77777777" w:rsidR="002B07CE" w:rsidRPr="0096779F" w:rsidRDefault="002B07CE" w:rsidP="000B6131">
            <w:pPr>
              <w:ind w:left="142"/>
              <w:rPr>
                <w:szCs w:val="22"/>
              </w:rPr>
            </w:pPr>
          </w:p>
          <w:p w14:paraId="3A84488D" w14:textId="166958FE" w:rsidR="00435182" w:rsidRDefault="002B07CE" w:rsidP="007D3EF0">
            <w:pPr>
              <w:ind w:left="142" w:right="134"/>
              <w:jc w:val="right"/>
            </w:pPr>
            <w:r>
              <w:rPr>
                <w:szCs w:val="22"/>
                <w:u w:val="single"/>
              </w:rPr>
              <w:t xml:space="preserve">DATE: </w:t>
            </w:r>
            <w:sdt>
              <w:sdtPr>
                <w:rPr>
                  <w:szCs w:val="22"/>
                  <w:u w:val="single"/>
                </w:rPr>
                <w:id w:val="-2115348477"/>
                <w:placeholder>
                  <w:docPart w:val="DefaultPlaceholder_-1854013437"/>
                </w:placeholder>
                <w:showingPlcHdr/>
                <w:date>
                  <w:dateFormat w:val="d/MM/yyyy"/>
                  <w:lid w:val="en-AU"/>
                  <w:storeMappedDataAs w:val="dateTime"/>
                  <w:calendar w:val="gregorian"/>
                </w:date>
              </w:sdtPr>
              <w:sdtEndPr/>
              <w:sdtContent>
                <w:r w:rsidRPr="00131279">
                  <w:rPr>
                    <w:rStyle w:val="PlaceholderText"/>
                  </w:rPr>
                  <w:t>Click or tap to enter a date.</w:t>
                </w:r>
              </w:sdtContent>
            </w:sdt>
          </w:p>
        </w:tc>
        <w:tc>
          <w:tcPr>
            <w:tcW w:w="4678" w:type="dxa"/>
            <w:vMerge/>
          </w:tcPr>
          <w:p w14:paraId="540735FC" w14:textId="77777777" w:rsidR="00435182" w:rsidRDefault="00435182" w:rsidP="00562D93">
            <w:pPr>
              <w:rPr>
                <w:sz w:val="2"/>
                <w:szCs w:val="2"/>
              </w:rPr>
            </w:pPr>
          </w:p>
        </w:tc>
      </w:tr>
    </w:tbl>
    <w:p w14:paraId="071E634A" w14:textId="7ED38819" w:rsidR="00A3407D" w:rsidRDefault="00A3407D" w:rsidP="005D2760">
      <w:pPr>
        <w:pStyle w:val="Heading3"/>
      </w:pPr>
      <w:r w:rsidRPr="001A2E86">
        <w:t>AFP SHIELD &amp; Office of the CMO to</w:t>
      </w:r>
      <w:r>
        <w:t xml:space="preserve"> </w:t>
      </w:r>
      <w:r w:rsidR="005D2760">
        <w:t>c</w:t>
      </w:r>
      <w:r w:rsidRPr="001A2E86">
        <w:t>omplete</w:t>
      </w:r>
    </w:p>
    <w:p w14:paraId="56F4EBDF" w14:textId="71929088" w:rsidR="00A3407D" w:rsidRPr="00435182" w:rsidRDefault="00A3407D" w:rsidP="00435182">
      <w:pPr>
        <w:tabs>
          <w:tab w:val="left" w:pos="2410"/>
          <w:tab w:val="left" w:pos="2977"/>
        </w:tabs>
      </w:pPr>
      <w:r>
        <w:t>Date copy</w:t>
      </w:r>
      <w:r>
        <w:rPr>
          <w:spacing w:val="-3"/>
        </w:rPr>
        <w:t xml:space="preserve"> </w:t>
      </w:r>
      <w:r>
        <w:t>released:</w:t>
      </w:r>
      <w:r w:rsidR="00435182">
        <w:t xml:space="preserve"> </w:t>
      </w:r>
      <w:r>
        <w:rPr>
          <w:u w:val="single"/>
        </w:rPr>
        <w:tab/>
      </w:r>
      <w:r>
        <w:t>/</w:t>
      </w:r>
      <w:r>
        <w:rPr>
          <w:u w:val="single"/>
        </w:rPr>
        <w:tab/>
      </w:r>
      <w:r>
        <w:t>/</w:t>
      </w:r>
      <w:r>
        <w:rPr>
          <w:u w:val="single"/>
        </w:rPr>
        <w:tab/>
      </w:r>
    </w:p>
    <w:p w14:paraId="72FE30A8" w14:textId="77777777" w:rsidR="00435182" w:rsidRDefault="00A3407D" w:rsidP="00435182">
      <w:pPr>
        <w:tabs>
          <w:tab w:val="left" w:pos="1829"/>
          <w:tab w:val="left" w:pos="2950"/>
          <w:tab w:val="left" w:pos="6593"/>
          <w:tab w:val="left" w:pos="9204"/>
        </w:tabs>
        <w:spacing w:before="1" w:after="0"/>
        <w:ind w:left="720" w:hanging="266"/>
        <w:rPr>
          <w:u w:val="single"/>
        </w:rPr>
      </w:pPr>
      <w:r>
        <w:rPr>
          <w:noProof/>
          <w:lang w:eastAsia="en-AU"/>
        </w:rPr>
        <mc:AlternateContent>
          <mc:Choice Requires="wps">
            <w:drawing>
              <wp:anchor distT="0" distB="0" distL="114300" distR="114300" simplePos="0" relativeHeight="251658240" behindDoc="0" locked="0" layoutInCell="1" allowOverlap="1" wp14:anchorId="6AA65F43" wp14:editId="0BA1786A">
                <wp:simplePos x="0" y="0"/>
                <wp:positionH relativeFrom="page">
                  <wp:posOffset>733425</wp:posOffset>
                </wp:positionH>
                <wp:positionV relativeFrom="paragraph">
                  <wp:posOffset>15875</wp:posOffset>
                </wp:positionV>
                <wp:extent cx="140335" cy="140335"/>
                <wp:effectExtent l="0" t="0" r="0" b="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28F87" id="docshape12" o:spid="_x0000_s1026" style="position:absolute;margin-left:57.75pt;margin-top:1.25pt;width:11.05pt;height:1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" filled="f" strokeweight=".72pt">
                <w10:wrap anchorx="page"/>
              </v:rect>
            </w:pict>
          </mc:Fallback>
        </mc:AlternateContent>
      </w:r>
      <w:r>
        <w:rPr>
          <w:noProof/>
          <w:lang w:eastAsia="en-AU"/>
        </w:rPr>
        <mc:AlternateContent>
          <mc:Choice Requires="wps">
            <w:drawing>
              <wp:anchor distT="0" distB="0" distL="114300" distR="114300" simplePos="0" relativeHeight="251658241" behindDoc="1" locked="0" layoutInCell="1" allowOverlap="1" wp14:anchorId="4C9543A3" wp14:editId="1550A8D9">
                <wp:simplePos x="0" y="0"/>
                <wp:positionH relativeFrom="page">
                  <wp:posOffset>1605280</wp:posOffset>
                </wp:positionH>
                <wp:positionV relativeFrom="paragraph">
                  <wp:posOffset>15875</wp:posOffset>
                </wp:positionV>
                <wp:extent cx="140335" cy="140335"/>
                <wp:effectExtent l="0" t="0" r="0" b="0"/>
                <wp:wrapNone/>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78B6C" id="docshape13" o:spid="_x0000_s1026" style="position:absolute;margin-left:126.4pt;margin-top:1.25pt;width:11.05pt;height:1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" filled="f" strokeweight=".72pt">
                <w10:wrap anchorx="page"/>
              </v:rect>
            </w:pict>
          </mc:Fallback>
        </mc:AlternateContent>
      </w:r>
      <w:r>
        <w:t>Emailed</w:t>
      </w:r>
      <w:r>
        <w:tab/>
        <w:t>Posted</w:t>
      </w:r>
      <w:r>
        <w:tab/>
        <w:t>Actioned</w:t>
      </w:r>
      <w:r>
        <w:rPr>
          <w:spacing w:val="-3"/>
        </w:rPr>
        <w:t xml:space="preserve"> </w:t>
      </w:r>
      <w:r>
        <w:t>by:</w:t>
      </w:r>
      <w:r>
        <w:rPr>
          <w:u w:val="single"/>
        </w:rPr>
        <w:tab/>
      </w:r>
      <w:r>
        <w:t xml:space="preserve"> </w:t>
      </w:r>
      <w:r>
        <w:rPr>
          <w:spacing w:val="7"/>
        </w:rPr>
        <w:t xml:space="preserve"> </w:t>
      </w:r>
      <w:r>
        <w:rPr>
          <w:u w:val="single"/>
        </w:rPr>
        <w:tab/>
      </w:r>
    </w:p>
    <w:p w14:paraId="64D4A60B" w14:textId="57DD185F" w:rsidR="00D04E14" w:rsidRDefault="00A3407D" w:rsidP="00131279">
      <w:pPr>
        <w:tabs>
          <w:tab w:val="left" w:pos="1829"/>
          <w:tab w:val="left" w:pos="2950"/>
          <w:tab w:val="left" w:pos="7513"/>
          <w:tab w:val="left" w:pos="9204"/>
        </w:tabs>
        <w:spacing w:line="240" w:lineRule="auto"/>
        <w:ind w:left="5103"/>
      </w:pPr>
      <w:r w:rsidRPr="00131279">
        <w:rPr>
          <w:sz w:val="12"/>
          <w:szCs w:val="12"/>
        </w:rPr>
        <w:t>NAME</w:t>
      </w:r>
      <w:r w:rsidRPr="00131279">
        <w:rPr>
          <w:sz w:val="12"/>
          <w:szCs w:val="12"/>
        </w:rPr>
        <w:tab/>
        <w:t>SIGNATURE</w:t>
      </w:r>
    </w:p>
    <w:sectPr w:rsidR="00D04E14" w:rsidSect="00DF4FA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466"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1E81" w14:textId="77777777" w:rsidR="00FB7B1A" w:rsidRDefault="00FB7B1A" w:rsidP="000C24D7">
      <w:pPr>
        <w:spacing w:after="0" w:line="240" w:lineRule="auto"/>
      </w:pPr>
      <w:r>
        <w:separator/>
      </w:r>
    </w:p>
  </w:endnote>
  <w:endnote w:type="continuationSeparator" w:id="0">
    <w:p w14:paraId="1236F546" w14:textId="77777777" w:rsidR="00FB7B1A" w:rsidRDefault="00FB7B1A" w:rsidP="000C24D7">
      <w:pPr>
        <w:spacing w:after="0" w:line="240" w:lineRule="auto"/>
      </w:pPr>
      <w:r>
        <w:continuationSeparator/>
      </w:r>
    </w:p>
  </w:endnote>
  <w:endnote w:type="continuationNotice" w:id="1">
    <w:p w14:paraId="12B45590" w14:textId="77777777" w:rsidR="00521E9A" w:rsidRDefault="00521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1198">
    <w:altName w:val="Calibri"/>
    <w:panose1 w:val="00000000000000000000"/>
    <w:charset w:val="00"/>
    <w:family w:val="auto"/>
    <w:notTrueType/>
    <w:pitch w:val="default"/>
  </w:font>
  <w:font w:name="Plain Light">
    <w:panose1 w:val="00000000000000000000"/>
    <w:charset w:val="00"/>
    <w:family w:val="swiss"/>
    <w:notTrueType/>
    <w:pitch w:val="variable"/>
    <w:sig w:usb0="8000002F" w:usb1="00002000" w:usb2="00000000" w:usb3="00000000" w:csb0="00000093"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Arial"/>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9AE7" w14:textId="77777777" w:rsidR="00121DCB" w:rsidRDefault="0012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588C" w14:textId="6878D731" w:rsidR="00CD55BB" w:rsidRDefault="00CD55BB" w:rsidP="00CD55BB">
    <w:pPr>
      <w:pStyle w:val="Spacer-1px"/>
    </w:pPr>
  </w:p>
  <w:p w14:paraId="39089A06" w14:textId="77777777" w:rsidR="00521ADE" w:rsidRPr="00521ADE" w:rsidRDefault="00521ADE" w:rsidP="00521ADE">
    <w:pPr>
      <w:pStyle w:val="Footer"/>
      <w:tabs>
        <w:tab w:val="right" w:pos="8222"/>
      </w:tabs>
      <w:rPr>
        <w:rStyle w:val="Strong"/>
      </w:rPr>
    </w:pPr>
    <w:r w:rsidRPr="00521ADE">
      <w:rPr>
        <w:rStyle w:val="Strong"/>
      </w:rPr>
      <w:t>Request for the release of AFP Medical</w:t>
    </w:r>
  </w:p>
  <w:p w14:paraId="76A2DA2F" w14:textId="19019741" w:rsidR="000C24D7" w:rsidRPr="00CD55BB" w:rsidRDefault="00521ADE" w:rsidP="00521ADE">
    <w:pPr>
      <w:pStyle w:val="Footer"/>
      <w:tabs>
        <w:tab w:val="clear" w:pos="9026"/>
        <w:tab w:val="right" w:pos="8222"/>
      </w:tabs>
    </w:pPr>
    <w:r w:rsidRPr="00521ADE">
      <w:rPr>
        <w:rStyle w:val="Strong"/>
      </w:rPr>
      <w:t>Records</w:t>
    </w:r>
    <w:r w:rsidR="00CD55BB" w:rsidRPr="000C24D7">
      <w:t xml:space="preserve"> </w:t>
    </w:r>
    <w:r w:rsidR="00CD55BB" w:rsidRPr="009A2977">
      <w:rPr>
        <w:rStyle w:val="BoldRed"/>
      </w:rPr>
      <w:t>/</w:t>
    </w:r>
    <w:r w:rsidR="00CD55BB" w:rsidRPr="00387E80">
      <w:rPr>
        <w:rStyle w:val="Strong"/>
      </w:rPr>
      <w:t xml:space="preserve"> </w:t>
    </w:r>
    <w:r w:rsidR="002B07CE">
      <w:rPr>
        <w:rStyle w:val="Strong"/>
      </w:rPr>
      <w:t>March</w:t>
    </w:r>
    <w:r w:rsidR="00387E80" w:rsidRPr="00387E80">
      <w:rPr>
        <w:rStyle w:val="Strong"/>
      </w:rPr>
      <w:t xml:space="preserve"> 202</w:t>
    </w:r>
    <w:r w:rsidR="002B07CE">
      <w:rPr>
        <w:rStyle w:val="Strong"/>
      </w:rPr>
      <w:t>5</w:t>
    </w:r>
    <w:r w:rsidR="00CD55BB">
      <w:tab/>
    </w:r>
    <w:r w:rsidR="00CD55BB">
      <w:tab/>
    </w:r>
    <w:r w:rsidR="0021194E" w:rsidRPr="009A2977">
      <w:rPr>
        <w:rStyle w:val="Strong"/>
      </w:rPr>
      <w:t>afp</w:t>
    </w:r>
    <w:r w:rsidR="00CD55BB" w:rsidRPr="000C24D7">
      <w:rPr>
        <w:rStyle w:val="Strong"/>
      </w:rPr>
      <w: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5607" w14:textId="77777777" w:rsidR="00CD55BB" w:rsidRDefault="00CD55BB" w:rsidP="00CD55BB">
    <w:pPr>
      <w:pStyle w:val="Spacer-1px"/>
    </w:pPr>
    <w:r>
      <w:rPr>
        <w:lang w:eastAsia="en-AU"/>
      </w:rPr>
      <w:drawing>
        <wp:anchor distT="0" distB="0" distL="114300" distR="114300" simplePos="0" relativeHeight="251658241" behindDoc="1" locked="1" layoutInCell="1" allowOverlap="1" wp14:anchorId="74084D66" wp14:editId="7D8E2C13">
          <wp:simplePos x="0" y="0"/>
          <wp:positionH relativeFrom="page">
            <wp:posOffset>6033135</wp:posOffset>
          </wp:positionH>
          <wp:positionV relativeFrom="page">
            <wp:posOffset>10333355</wp:posOffset>
          </wp:positionV>
          <wp:extent cx="820420" cy="140335"/>
          <wp:effectExtent l="0" t="0" r="0" b="0"/>
          <wp:wrapNone/>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420" cy="140335"/>
                  </a:xfrm>
                  <a:prstGeom prst="rect">
                    <a:avLst/>
                  </a:prstGeom>
                </pic:spPr>
              </pic:pic>
            </a:graphicData>
          </a:graphic>
          <wp14:sizeRelH relativeFrom="margin">
            <wp14:pctWidth>0</wp14:pctWidth>
          </wp14:sizeRelH>
          <wp14:sizeRelV relativeFrom="margin">
            <wp14:pctHeight>0</wp14:pctHeight>
          </wp14:sizeRelV>
        </wp:anchor>
      </w:drawing>
    </w:r>
  </w:p>
  <w:p w14:paraId="796F140B" w14:textId="6BD69802" w:rsidR="000C24D7" w:rsidRPr="00CD55BB" w:rsidRDefault="00CD55BB" w:rsidP="00CD55BB">
    <w:pPr>
      <w:pStyle w:val="Footer"/>
      <w:tabs>
        <w:tab w:val="clear" w:pos="9026"/>
        <w:tab w:val="right" w:pos="8222"/>
      </w:tabs>
    </w:pPr>
    <w:proofErr w:type="gramStart"/>
    <w:r w:rsidRPr="000C24D7">
      <w:rPr>
        <w:rStyle w:val="Strong"/>
      </w:rPr>
      <w:t>FACTSHEET</w:t>
    </w:r>
    <w:r w:rsidRPr="000C24D7">
      <w:t xml:space="preserve">  /</w:t>
    </w:r>
    <w:proofErr w:type="gramEnd"/>
    <w:r>
      <w:tab/>
    </w:r>
    <w:r>
      <w:tab/>
    </w:r>
    <w:r w:rsidRPr="000C24D7">
      <w:rPr>
        <w:rStyle w:val="Strong"/>
      </w:rPr>
      <w:t>afp.gov.au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D34B" w14:textId="77777777" w:rsidR="00FB7B1A" w:rsidRDefault="00FB7B1A" w:rsidP="000C24D7">
      <w:pPr>
        <w:spacing w:after="0" w:line="240" w:lineRule="auto"/>
      </w:pPr>
      <w:r>
        <w:separator/>
      </w:r>
    </w:p>
  </w:footnote>
  <w:footnote w:type="continuationSeparator" w:id="0">
    <w:p w14:paraId="548DF2FB" w14:textId="77777777" w:rsidR="00FB7B1A" w:rsidRDefault="00FB7B1A" w:rsidP="000C24D7">
      <w:pPr>
        <w:spacing w:after="0" w:line="240" w:lineRule="auto"/>
      </w:pPr>
      <w:r>
        <w:continuationSeparator/>
      </w:r>
    </w:p>
  </w:footnote>
  <w:footnote w:type="continuationNotice" w:id="1">
    <w:p w14:paraId="37ED6C0F" w14:textId="77777777" w:rsidR="00521E9A" w:rsidRDefault="00521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8680" w14:textId="77777777" w:rsidR="00121DCB" w:rsidRDefault="0012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659A" w14:textId="77777777" w:rsidR="000C24D7" w:rsidRPr="0021194E" w:rsidRDefault="00D47A74" w:rsidP="0021194E">
    <w:pPr>
      <w:pStyle w:val="Spacer-pg2"/>
    </w:pPr>
    <w:r>
      <w:rPr>
        <w:noProof/>
        <w:lang w:eastAsia="en-AU"/>
      </w:rPr>
      <w:drawing>
        <wp:anchor distT="0" distB="0" distL="114300" distR="114300" simplePos="0" relativeHeight="251658243" behindDoc="0" locked="1" layoutInCell="1" allowOverlap="1" wp14:anchorId="4F8F354F" wp14:editId="43FD0A44">
          <wp:simplePos x="0" y="0"/>
          <wp:positionH relativeFrom="page">
            <wp:posOffset>5445760</wp:posOffset>
          </wp:positionH>
          <wp:positionV relativeFrom="page">
            <wp:posOffset>657860</wp:posOffset>
          </wp:positionV>
          <wp:extent cx="2113200" cy="561600"/>
          <wp:effectExtent l="0" t="0" r="1905"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3200" cy="561600"/>
                  </a:xfrm>
                  <a:prstGeom prst="rect">
                    <a:avLst/>
                  </a:prstGeom>
                </pic:spPr>
              </pic:pic>
            </a:graphicData>
          </a:graphic>
          <wp14:sizeRelH relativeFrom="margin">
            <wp14:pctWidth>0</wp14:pctWidth>
          </wp14:sizeRelH>
          <wp14:sizeRelV relativeFrom="margin">
            <wp14:pctHeight>0</wp14:pctHeight>
          </wp14:sizeRelV>
        </wp:anchor>
      </w:drawing>
    </w:r>
    <w:r w:rsidR="0021194E">
      <w:rPr>
        <w:noProof/>
        <w:lang w:eastAsia="en-AU"/>
      </w:rPr>
      <w:drawing>
        <wp:inline distT="0" distB="0" distL="0" distR="0" wp14:anchorId="5D7FA220" wp14:editId="047B9426">
          <wp:extent cx="1057248" cy="538835"/>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57248" cy="538835"/>
                  </a:xfrm>
                  <a:prstGeom prst="rect">
                    <a:avLst/>
                  </a:prstGeom>
                </pic:spPr>
              </pic:pic>
            </a:graphicData>
          </a:graphic>
        </wp:inline>
      </w:drawing>
    </w:r>
    <w:r w:rsidR="0021194E">
      <w:rPr>
        <w:noProof/>
        <w:lang w:eastAsia="en-AU"/>
      </w:rPr>
      <w:drawing>
        <wp:anchor distT="0" distB="0" distL="114300" distR="114300" simplePos="0" relativeHeight="251658242" behindDoc="1" locked="1" layoutInCell="1" allowOverlap="1" wp14:anchorId="13EF2636" wp14:editId="5899A621">
          <wp:simplePos x="0" y="0"/>
          <wp:positionH relativeFrom="page">
            <wp:posOffset>-1270</wp:posOffset>
          </wp:positionH>
          <wp:positionV relativeFrom="page">
            <wp:posOffset>0</wp:posOffset>
          </wp:positionV>
          <wp:extent cx="7559675" cy="1219200"/>
          <wp:effectExtent l="0" t="0" r="3175"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559995" cy="12197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E0E2" w14:textId="77777777" w:rsidR="00CD55BB" w:rsidRDefault="00CD55BB" w:rsidP="00CD55BB">
    <w:pPr>
      <w:pStyle w:val="Spacer-pg2"/>
    </w:pPr>
    <w:r>
      <w:rPr>
        <w:noProof/>
        <w:lang w:eastAsia="en-AU"/>
      </w:rPr>
      <mc:AlternateContent>
        <mc:Choice Requires="wps">
          <w:drawing>
            <wp:inline distT="0" distB="0" distL="0" distR="0" wp14:anchorId="198728E4" wp14:editId="713871B1">
              <wp:extent cx="4608000" cy="457200"/>
              <wp:effectExtent l="0" t="0" r="2540" b="0"/>
              <wp:docPr id="8" name="Text Box 8"/>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523DD601" w14:textId="77777777" w:rsidR="00CD55BB" w:rsidRPr="00A511F2" w:rsidRDefault="00D04E14" w:rsidP="00CD55BB">
                          <w:pPr>
                            <w:pStyle w:val="Header"/>
                          </w:pPr>
                          <w:fldSimple w:instr=" STYLEREF  Title  \* MERGEFORMAT ">
                            <w:r w:rsidRPr="00D04E14">
                              <w:rPr>
                                <w:b w:val="0"/>
                                <w:bCs w:val="0"/>
                                <w:noProof/>
                                <w:lang w:val="en-US"/>
                              </w:rPr>
                              <w:t>Title Roboto bold 18pt</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98728E4" id="_x0000_t202" coordsize="21600,21600" o:spt="202" path="m,l,21600r21600,l21600,xe">
              <v:stroke joinstyle="miter"/>
              <v:path gradientshapeok="t" o:connecttype="rect"/>
            </v:shapetype>
            <v:shape id="Text Box 8" o:spid="_x0000_s1026" type="#_x0000_t202" style="width:362.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" filled="f" stroked="f" strokeweight=".5pt">
              <v:textbox inset="0,0,0,0">
                <w:txbxContent>
                  <w:p w14:paraId="523DD601" w14:textId="77777777" w:rsidR="00CD55BB" w:rsidRPr="00A511F2" w:rsidRDefault="00D04E14" w:rsidP="00CD55BB">
                    <w:pPr>
                      <w:pStyle w:val="Header"/>
                    </w:pPr>
                    <w:fldSimple w:instr=" STYLEREF  Title  \* MERGEFORMAT ">
                      <w:r w:rsidRPr="00D04E14">
                        <w:rPr>
                          <w:b w:val="0"/>
                          <w:bCs w:val="0"/>
                          <w:noProof/>
                          <w:lang w:val="en-US"/>
                        </w:rPr>
                        <w:t>Title Roboto bold 18pt</w:t>
                      </w:r>
                    </w:fldSimple>
                  </w:p>
                </w:txbxContent>
              </v:textbox>
              <w10:anchorlock/>
            </v:shape>
          </w:pict>
        </mc:Fallback>
      </mc:AlternateContent>
    </w:r>
    <w:r>
      <w:rPr>
        <w:noProof/>
        <w:lang w:eastAsia="en-AU"/>
      </w:rPr>
      <w:drawing>
        <wp:inline distT="0" distB="0" distL="0" distR="0" wp14:anchorId="1D6E7C5A" wp14:editId="32A555A6">
          <wp:extent cx="1062000" cy="541248"/>
          <wp:effectExtent l="0" t="0" r="5080" b="0"/>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58240" behindDoc="1" locked="1" layoutInCell="1" allowOverlap="1" wp14:anchorId="0BD389B0" wp14:editId="4D55EA3F">
          <wp:simplePos x="0" y="0"/>
          <wp:positionH relativeFrom="page">
            <wp:align>center</wp:align>
          </wp:positionH>
          <wp:positionV relativeFrom="page">
            <wp:align>top</wp:align>
          </wp:positionV>
          <wp:extent cx="7560000" cy="1220400"/>
          <wp:effectExtent l="0" t="0" r="3175" b="0"/>
          <wp:wrapNone/>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p w14:paraId="447E3756" w14:textId="77777777" w:rsidR="000C24D7" w:rsidRPr="00CD55BB" w:rsidRDefault="000C24D7" w:rsidP="00CD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249"/>
    <w:multiLevelType w:val="multilevel"/>
    <w:tmpl w:val="D77429A8"/>
    <w:lvl w:ilvl="0">
      <w:start w:val="1"/>
      <w:numFmt w:val="bullet"/>
      <w:pStyle w:val="ListBullet"/>
      <w:lvlText w:val="▪"/>
      <w:lvlJc w:val="left"/>
      <w:pPr>
        <w:ind w:left="360" w:hanging="360"/>
      </w:pPr>
      <w:rPr>
        <w:rFonts w:ascii="Arial" w:hAnsi="Arial"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38288B"/>
    <w:multiLevelType w:val="hybridMultilevel"/>
    <w:tmpl w:val="C220D1BA"/>
    <w:lvl w:ilvl="0" w:tplc="40FC72B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47204"/>
    <w:multiLevelType w:val="hybridMultilevel"/>
    <w:tmpl w:val="7500EC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A6B57"/>
    <w:multiLevelType w:val="hybridMultilevel"/>
    <w:tmpl w:val="6F488492"/>
    <w:lvl w:ilvl="0" w:tplc="42AE663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CD7C69"/>
    <w:multiLevelType w:val="hybridMultilevel"/>
    <w:tmpl w:val="A8F2DB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010986">
    <w:abstractNumId w:val="0"/>
  </w:num>
  <w:num w:numId="2" w16cid:durableId="613026994">
    <w:abstractNumId w:val="4"/>
  </w:num>
  <w:num w:numId="3" w16cid:durableId="1916279051">
    <w:abstractNumId w:val="5"/>
  </w:num>
  <w:num w:numId="4" w16cid:durableId="942154942">
    <w:abstractNumId w:val="1"/>
  </w:num>
  <w:num w:numId="5" w16cid:durableId="1199273990">
    <w:abstractNumId w:val="2"/>
  </w:num>
  <w:num w:numId="6" w16cid:durableId="3862270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4"/>
    <w:rsid w:val="00015765"/>
    <w:rsid w:val="00020FC0"/>
    <w:rsid w:val="00025BB5"/>
    <w:rsid w:val="0003357D"/>
    <w:rsid w:val="00041468"/>
    <w:rsid w:val="0006037E"/>
    <w:rsid w:val="00085D29"/>
    <w:rsid w:val="00090A5D"/>
    <w:rsid w:val="000B10ED"/>
    <w:rsid w:val="000B6131"/>
    <w:rsid w:val="000C24D7"/>
    <w:rsid w:val="000D0F86"/>
    <w:rsid w:val="00121DCB"/>
    <w:rsid w:val="00131279"/>
    <w:rsid w:val="001351DF"/>
    <w:rsid w:val="0014044B"/>
    <w:rsid w:val="001413B1"/>
    <w:rsid w:val="00147EC8"/>
    <w:rsid w:val="001706D9"/>
    <w:rsid w:val="001843DD"/>
    <w:rsid w:val="001A0148"/>
    <w:rsid w:val="001D1906"/>
    <w:rsid w:val="001D7AD5"/>
    <w:rsid w:val="002046CF"/>
    <w:rsid w:val="0021194E"/>
    <w:rsid w:val="00247A20"/>
    <w:rsid w:val="00251576"/>
    <w:rsid w:val="00272794"/>
    <w:rsid w:val="002856A8"/>
    <w:rsid w:val="002B07CE"/>
    <w:rsid w:val="002B2DF0"/>
    <w:rsid w:val="002E0920"/>
    <w:rsid w:val="002E2F8C"/>
    <w:rsid w:val="00314A25"/>
    <w:rsid w:val="0032711F"/>
    <w:rsid w:val="00330380"/>
    <w:rsid w:val="00336D27"/>
    <w:rsid w:val="00360D01"/>
    <w:rsid w:val="00366370"/>
    <w:rsid w:val="00376182"/>
    <w:rsid w:val="0037685B"/>
    <w:rsid w:val="003870DB"/>
    <w:rsid w:val="00387E80"/>
    <w:rsid w:val="0039020F"/>
    <w:rsid w:val="003C5708"/>
    <w:rsid w:val="003F5020"/>
    <w:rsid w:val="0040058B"/>
    <w:rsid w:val="00417C93"/>
    <w:rsid w:val="00433C38"/>
    <w:rsid w:val="00435182"/>
    <w:rsid w:val="004472FD"/>
    <w:rsid w:val="00455A19"/>
    <w:rsid w:val="00457F01"/>
    <w:rsid w:val="00465126"/>
    <w:rsid w:val="00482271"/>
    <w:rsid w:val="004B59E3"/>
    <w:rsid w:val="004C6FD4"/>
    <w:rsid w:val="00520329"/>
    <w:rsid w:val="0052079C"/>
    <w:rsid w:val="00521ADE"/>
    <w:rsid w:val="00521E9A"/>
    <w:rsid w:val="005404E8"/>
    <w:rsid w:val="00550822"/>
    <w:rsid w:val="00562D93"/>
    <w:rsid w:val="00573D5D"/>
    <w:rsid w:val="00587C61"/>
    <w:rsid w:val="0059108B"/>
    <w:rsid w:val="00593DD4"/>
    <w:rsid w:val="005A1BAC"/>
    <w:rsid w:val="005B3F74"/>
    <w:rsid w:val="005D2760"/>
    <w:rsid w:val="006448EC"/>
    <w:rsid w:val="00667EA3"/>
    <w:rsid w:val="006702C2"/>
    <w:rsid w:val="006826E8"/>
    <w:rsid w:val="00683B3C"/>
    <w:rsid w:val="006A0E93"/>
    <w:rsid w:val="006A36CF"/>
    <w:rsid w:val="006C3279"/>
    <w:rsid w:val="006F2AD8"/>
    <w:rsid w:val="00724799"/>
    <w:rsid w:val="007C37A8"/>
    <w:rsid w:val="007D3EF0"/>
    <w:rsid w:val="007D4376"/>
    <w:rsid w:val="007E29D6"/>
    <w:rsid w:val="007F70F4"/>
    <w:rsid w:val="00811753"/>
    <w:rsid w:val="00815ABE"/>
    <w:rsid w:val="0081664D"/>
    <w:rsid w:val="008166F4"/>
    <w:rsid w:val="0081720A"/>
    <w:rsid w:val="00817FBF"/>
    <w:rsid w:val="00827F01"/>
    <w:rsid w:val="0083555C"/>
    <w:rsid w:val="00845E32"/>
    <w:rsid w:val="00865075"/>
    <w:rsid w:val="008862A7"/>
    <w:rsid w:val="008A0B5A"/>
    <w:rsid w:val="008B6147"/>
    <w:rsid w:val="008C67E4"/>
    <w:rsid w:val="008D4ED7"/>
    <w:rsid w:val="00921EB0"/>
    <w:rsid w:val="00927E7C"/>
    <w:rsid w:val="00940D7F"/>
    <w:rsid w:val="009422AF"/>
    <w:rsid w:val="00966918"/>
    <w:rsid w:val="0096779F"/>
    <w:rsid w:val="00975EAF"/>
    <w:rsid w:val="00995008"/>
    <w:rsid w:val="009A2977"/>
    <w:rsid w:val="009D5861"/>
    <w:rsid w:val="009F40C1"/>
    <w:rsid w:val="00A1766A"/>
    <w:rsid w:val="00A1783C"/>
    <w:rsid w:val="00A2562A"/>
    <w:rsid w:val="00A328CC"/>
    <w:rsid w:val="00A3407D"/>
    <w:rsid w:val="00A511F2"/>
    <w:rsid w:val="00A6281F"/>
    <w:rsid w:val="00A702EC"/>
    <w:rsid w:val="00A745C2"/>
    <w:rsid w:val="00A87038"/>
    <w:rsid w:val="00AF26E9"/>
    <w:rsid w:val="00B211E7"/>
    <w:rsid w:val="00B56111"/>
    <w:rsid w:val="00BB38A2"/>
    <w:rsid w:val="00BD321F"/>
    <w:rsid w:val="00BF6D98"/>
    <w:rsid w:val="00C2514A"/>
    <w:rsid w:val="00C43814"/>
    <w:rsid w:val="00C510F4"/>
    <w:rsid w:val="00C637F5"/>
    <w:rsid w:val="00C64746"/>
    <w:rsid w:val="00C92D05"/>
    <w:rsid w:val="00C952D4"/>
    <w:rsid w:val="00CA1F0C"/>
    <w:rsid w:val="00CC4CA2"/>
    <w:rsid w:val="00CD55BB"/>
    <w:rsid w:val="00CE299D"/>
    <w:rsid w:val="00D04E14"/>
    <w:rsid w:val="00D21513"/>
    <w:rsid w:val="00D47722"/>
    <w:rsid w:val="00D47A74"/>
    <w:rsid w:val="00D51507"/>
    <w:rsid w:val="00D604E4"/>
    <w:rsid w:val="00D722A7"/>
    <w:rsid w:val="00D94528"/>
    <w:rsid w:val="00DA465A"/>
    <w:rsid w:val="00DB3651"/>
    <w:rsid w:val="00DF4FA4"/>
    <w:rsid w:val="00E05B55"/>
    <w:rsid w:val="00E13BC4"/>
    <w:rsid w:val="00E24265"/>
    <w:rsid w:val="00E2626A"/>
    <w:rsid w:val="00E2708F"/>
    <w:rsid w:val="00E358BA"/>
    <w:rsid w:val="00E55BE8"/>
    <w:rsid w:val="00E975C9"/>
    <w:rsid w:val="00EA21F3"/>
    <w:rsid w:val="00EA2E2B"/>
    <w:rsid w:val="00EB3696"/>
    <w:rsid w:val="00EB5CFF"/>
    <w:rsid w:val="00ED29EA"/>
    <w:rsid w:val="00EE0CC6"/>
    <w:rsid w:val="00F07E79"/>
    <w:rsid w:val="00F17C42"/>
    <w:rsid w:val="00F23584"/>
    <w:rsid w:val="00F31C81"/>
    <w:rsid w:val="00F46D23"/>
    <w:rsid w:val="00F5213D"/>
    <w:rsid w:val="00F537BA"/>
    <w:rsid w:val="00F54E85"/>
    <w:rsid w:val="00FB468A"/>
    <w:rsid w:val="00FB7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438F5F"/>
  <w15:chartTrackingRefBased/>
  <w15:docId w15:val="{44B24451-B807-42BA-92B1-5B26A491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84"/>
    <w:rPr>
      <w:sz w:val="22"/>
    </w:rPr>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6448EC"/>
    <w:pPr>
      <w:keepNext/>
      <w:keepLines/>
      <w:spacing w:before="360"/>
      <w:outlineLvl w:val="1"/>
    </w:pPr>
    <w:rPr>
      <w:b/>
      <w:bCs/>
      <w:color w:val="0032B4" w:themeColor="accent4"/>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59108B"/>
    <w:pPr>
      <w:keepNext/>
      <w:keepLines/>
      <w:spacing w:before="180"/>
      <w:outlineLvl w:val="3"/>
    </w:pPr>
    <w:rPr>
      <w:b/>
      <w:bCs/>
      <w:color w:val="0032B4" w:themeColor="accent4"/>
    </w:rPr>
  </w:style>
  <w:style w:type="paragraph" w:styleId="Heading5">
    <w:name w:val="heading 5"/>
    <w:basedOn w:val="Normal"/>
    <w:next w:val="Normal"/>
    <w:link w:val="Heading5Char"/>
    <w:uiPriority w:val="9"/>
    <w:unhideWhenUsed/>
    <w:qFormat/>
    <w:rsid w:val="0059108B"/>
    <w:pPr>
      <w:keepNext/>
      <w:keepLines/>
      <w:spacing w:before="180"/>
      <w:outlineLvl w:val="4"/>
    </w:pPr>
    <w:rPr>
      <w:b/>
      <w:bCs/>
      <w:color w:val="000054" w:themeColor="accent3"/>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4A02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6448EC"/>
    <w:rPr>
      <w:b/>
      <w:bCs/>
      <w:color w:val="0032B4" w:themeColor="accent4"/>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pPr>
  </w:style>
  <w:style w:type="paragraph" w:styleId="Header">
    <w:name w:val="header"/>
    <w:basedOn w:val="Normal"/>
    <w:link w:val="HeaderChar"/>
    <w:uiPriority w:val="99"/>
    <w:unhideWhenUsed/>
    <w:rsid w:val="002E0920"/>
    <w:pPr>
      <w:jc w:val="right"/>
    </w:pPr>
    <w:rPr>
      <w:b/>
      <w:bCs/>
      <w:color w:val="000054" w:themeColor="text2"/>
      <w:sz w:val="24"/>
      <w:szCs w:val="24"/>
    </w:rPr>
  </w:style>
  <w:style w:type="character" w:customStyle="1" w:styleId="HeaderChar">
    <w:name w:val="Header Char"/>
    <w:basedOn w:val="DefaultParagraphFont"/>
    <w:link w:val="Header"/>
    <w:uiPriority w:val="99"/>
    <w:rsid w:val="002E0920"/>
    <w:rPr>
      <w:b/>
      <w:bCs/>
      <w:color w:val="000054" w:themeColor="text2"/>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paragraph" w:styleId="Title">
    <w:name w:val="Title"/>
    <w:basedOn w:val="Normal"/>
    <w:next w:val="Normal"/>
    <w:link w:val="TitleChar"/>
    <w:uiPriority w:val="10"/>
    <w:qFormat/>
    <w:rsid w:val="006448EC"/>
    <w:pPr>
      <w:spacing w:after="240" w:line="216" w:lineRule="auto"/>
    </w:pPr>
    <w:rPr>
      <w:b/>
      <w:bCs/>
      <w:color w:val="0032B4"/>
      <w:sz w:val="36"/>
      <w:szCs w:val="36"/>
    </w:rPr>
  </w:style>
  <w:style w:type="character" w:customStyle="1" w:styleId="TitleChar">
    <w:name w:val="Title Char"/>
    <w:basedOn w:val="DefaultParagraphFont"/>
    <w:link w:val="Title"/>
    <w:uiPriority w:val="10"/>
    <w:rsid w:val="006448EC"/>
    <w:rPr>
      <w:b/>
      <w:bCs/>
      <w:color w:val="0032B4"/>
      <w:sz w:val="36"/>
      <w:szCs w:val="36"/>
    </w:rPr>
  </w:style>
  <w:style w:type="paragraph" w:styleId="Subtitle">
    <w:name w:val="Subtitle"/>
    <w:basedOn w:val="Normal"/>
    <w:next w:val="Normal"/>
    <w:link w:val="SubtitleChar"/>
    <w:uiPriority w:val="11"/>
    <w:rsid w:val="008D4ED7"/>
    <w:pPr>
      <w:spacing w:after="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8D4ED7"/>
    <w:rPr>
      <w:color w:val="FFFFFF" w:themeColor="background1"/>
      <w:sz w:val="18"/>
      <w:szCs w:val="18"/>
    </w:rPr>
  </w:style>
  <w:style w:type="paragraph" w:customStyle="1" w:styleId="IssueDateURL">
    <w:name w:val="Issue | Date | URL"/>
    <w:basedOn w:val="Normal"/>
    <w:qFormat/>
    <w:rsid w:val="008D4ED7"/>
    <w:pPr>
      <w:tabs>
        <w:tab w:val="right" w:pos="9638"/>
      </w:tabs>
      <w:spacing w:after="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59108B"/>
    <w:rPr>
      <w:b/>
      <w:bCs/>
      <w:color w:val="0032B4" w:themeColor="accent4"/>
    </w:rPr>
  </w:style>
  <w:style w:type="character" w:customStyle="1" w:styleId="Heading5Char">
    <w:name w:val="Heading 5 Char"/>
    <w:basedOn w:val="DefaultParagraphFont"/>
    <w:link w:val="Heading5"/>
    <w:uiPriority w:val="9"/>
    <w:rsid w:val="0059108B"/>
    <w:rPr>
      <w:b/>
      <w:bCs/>
      <w:color w:val="000054" w:themeColor="accent3"/>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4A0200" w:themeColor="accent1" w:themeShade="7F"/>
    </w:rPr>
  </w:style>
  <w:style w:type="paragraph" w:customStyle="1" w:styleId="Spacer-pg1">
    <w:name w:val="Spacer - pg 1"/>
    <w:basedOn w:val="Normal"/>
    <w:rsid w:val="004B59E3"/>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9A2977"/>
    <w:pPr>
      <w:framePr w:wrap="notBeside" w:hAnchor="text" w:yAlign="bottom" w:anchorLock="1"/>
      <w:pBdr>
        <w:top w:val="single" w:sz="48" w:space="6" w:color="D1EEFC"/>
        <w:left w:val="single" w:sz="48" w:space="4" w:color="D1EEFC"/>
        <w:bottom w:val="single" w:sz="48" w:space="8" w:color="D1EEFC"/>
        <w:right w:val="single" w:sz="48" w:space="4" w:color="D1EEFC"/>
      </w:pBdr>
      <w:shd w:val="clear" w:color="auto" w:fill="D1EEFC"/>
      <w:spacing w:after="240"/>
      <w:ind w:left="227" w:right="227"/>
    </w:pPr>
    <w:rPr>
      <w:b/>
      <w:bCs/>
      <w:color w:val="000054" w:themeColor="accent3"/>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paragraph" w:customStyle="1" w:styleId="Spacer-1px">
    <w:name w:val="Spacer - 1px"/>
    <w:basedOn w:val="Normal"/>
    <w:rsid w:val="00CD55BB"/>
    <w:pPr>
      <w:spacing w:after="0" w:line="240" w:lineRule="auto"/>
    </w:pPr>
    <w:rPr>
      <w:noProof/>
      <w:sz w:val="2"/>
      <w:szCs w:val="2"/>
    </w:rPr>
  </w:style>
  <w:style w:type="paragraph" w:customStyle="1" w:styleId="IntroPara">
    <w:name w:val="Intro Para"/>
    <w:basedOn w:val="Normal"/>
    <w:qFormat/>
    <w:rsid w:val="00D722A7"/>
    <w:pPr>
      <w:spacing w:before="240" w:after="360"/>
    </w:pPr>
    <w:rPr>
      <w:rFonts w:ascii="Roboto Light" w:hAnsi="Roboto Light"/>
      <w:sz w:val="28"/>
      <w:szCs w:val="28"/>
    </w:rPr>
  </w:style>
  <w:style w:type="character" w:customStyle="1" w:styleId="BoldRed">
    <w:name w:val="Bold + Red"/>
    <w:basedOn w:val="DefaultParagraphFont"/>
    <w:uiPriority w:val="1"/>
    <w:rsid w:val="0021194E"/>
    <w:rPr>
      <w:b/>
      <w:color w:val="C80500" w:themeColor="accent2"/>
    </w:rPr>
  </w:style>
  <w:style w:type="paragraph" w:customStyle="1" w:styleId="Header2Doctype">
    <w:name w:val="Header 2 Doctype"/>
    <w:basedOn w:val="Header"/>
    <w:rsid w:val="0021194E"/>
    <w:pPr>
      <w:spacing w:after="100"/>
    </w:pPr>
    <w:rPr>
      <w:sz w:val="13"/>
      <w:szCs w:val="13"/>
    </w:rPr>
  </w:style>
  <w:style w:type="paragraph" w:styleId="NoSpacing">
    <w:name w:val="No Spacing"/>
    <w:uiPriority w:val="1"/>
    <w:qFormat/>
    <w:rsid w:val="00D04E14"/>
    <w:pPr>
      <w:spacing w:after="0" w:line="240" w:lineRule="auto"/>
    </w:pPr>
    <w:rPr>
      <w:sz w:val="22"/>
    </w:rPr>
  </w:style>
  <w:style w:type="character" w:styleId="Hyperlink">
    <w:name w:val="Hyperlink"/>
    <w:basedOn w:val="DefaultParagraphFont"/>
    <w:uiPriority w:val="99"/>
    <w:unhideWhenUsed/>
    <w:rsid w:val="00D04E14"/>
    <w:rPr>
      <w:color w:val="000054" w:themeColor="hyperlink"/>
      <w:u w:val="single"/>
    </w:rPr>
  </w:style>
  <w:style w:type="character" w:styleId="UnresolvedMention">
    <w:name w:val="Unresolved Mention"/>
    <w:basedOn w:val="DefaultParagraphFont"/>
    <w:uiPriority w:val="99"/>
    <w:semiHidden/>
    <w:unhideWhenUsed/>
    <w:rsid w:val="00D04E14"/>
    <w:rPr>
      <w:color w:val="605E5C"/>
      <w:shd w:val="clear" w:color="auto" w:fill="E1DFDD"/>
    </w:rPr>
  </w:style>
  <w:style w:type="paragraph" w:customStyle="1" w:styleId="TableParagraph">
    <w:name w:val="Table Paragraph"/>
    <w:basedOn w:val="Normal"/>
    <w:uiPriority w:val="1"/>
    <w:qFormat/>
    <w:rsid w:val="00521ADE"/>
    <w:pPr>
      <w:widowControl w:val="0"/>
      <w:autoSpaceDE w:val="0"/>
      <w:autoSpaceDN w:val="0"/>
      <w:spacing w:after="0" w:line="240" w:lineRule="auto"/>
      <w:ind w:left="110"/>
    </w:pPr>
    <w:rPr>
      <w:rFonts w:ascii="Verdana" w:eastAsia="Verdana" w:hAnsi="Verdana" w:cs="Verdana"/>
      <w:szCs w:val="22"/>
    </w:rPr>
  </w:style>
  <w:style w:type="paragraph" w:styleId="BodyText">
    <w:name w:val="Body Text"/>
    <w:basedOn w:val="Normal"/>
    <w:link w:val="BodyTextChar"/>
    <w:uiPriority w:val="1"/>
    <w:qFormat/>
    <w:rsid w:val="00A3407D"/>
    <w:pPr>
      <w:widowControl w:val="0"/>
      <w:autoSpaceDE w:val="0"/>
      <w:autoSpaceDN w:val="0"/>
      <w:spacing w:after="0" w:line="240" w:lineRule="auto"/>
    </w:pPr>
    <w:rPr>
      <w:rFonts w:ascii="Verdana" w:eastAsia="Verdana" w:hAnsi="Verdana" w:cs="Verdana"/>
      <w:sz w:val="20"/>
    </w:rPr>
  </w:style>
  <w:style w:type="character" w:customStyle="1" w:styleId="BodyTextChar">
    <w:name w:val="Body Text Char"/>
    <w:basedOn w:val="DefaultParagraphFont"/>
    <w:link w:val="BodyText"/>
    <w:uiPriority w:val="1"/>
    <w:rsid w:val="00A3407D"/>
    <w:rPr>
      <w:rFonts w:ascii="Verdana" w:eastAsia="Verdana" w:hAnsi="Verdana" w:cs="Verdana"/>
    </w:rPr>
  </w:style>
  <w:style w:type="table" w:styleId="GridTable4-Accent3">
    <w:name w:val="Grid Table 4 Accent 3"/>
    <w:basedOn w:val="TableNormal"/>
    <w:uiPriority w:val="49"/>
    <w:rsid w:val="00020FC0"/>
    <w:pPr>
      <w:spacing w:after="0" w:line="240" w:lineRule="auto"/>
    </w:pPr>
    <w:tblPr>
      <w:tblStyleRowBandSize w:val="1"/>
      <w:tblStyleColBandSize w:val="1"/>
      <w:tblBorders>
        <w:top w:val="single" w:sz="4" w:space="0" w:color="0000FE" w:themeColor="accent3" w:themeTint="99"/>
        <w:left w:val="single" w:sz="4" w:space="0" w:color="0000FE" w:themeColor="accent3" w:themeTint="99"/>
        <w:bottom w:val="single" w:sz="4" w:space="0" w:color="0000FE" w:themeColor="accent3" w:themeTint="99"/>
        <w:right w:val="single" w:sz="4" w:space="0" w:color="0000FE" w:themeColor="accent3" w:themeTint="99"/>
        <w:insideH w:val="single" w:sz="4" w:space="0" w:color="0000FE" w:themeColor="accent3" w:themeTint="99"/>
        <w:insideV w:val="single" w:sz="4" w:space="0" w:color="0000FE" w:themeColor="accent3" w:themeTint="99"/>
      </w:tblBorders>
    </w:tblPr>
    <w:tblStylePr w:type="firstRow">
      <w:rPr>
        <w:b/>
        <w:bCs/>
        <w:color w:val="FFFFFF" w:themeColor="background1"/>
      </w:rPr>
      <w:tblPr/>
      <w:tcPr>
        <w:tcBorders>
          <w:top w:val="single" w:sz="4" w:space="0" w:color="000054" w:themeColor="accent3"/>
          <w:left w:val="single" w:sz="4" w:space="0" w:color="000054" w:themeColor="accent3"/>
          <w:bottom w:val="single" w:sz="4" w:space="0" w:color="000054" w:themeColor="accent3"/>
          <w:right w:val="single" w:sz="4" w:space="0" w:color="000054" w:themeColor="accent3"/>
          <w:insideH w:val="nil"/>
          <w:insideV w:val="nil"/>
        </w:tcBorders>
        <w:shd w:val="clear" w:color="auto" w:fill="000054" w:themeFill="accent3"/>
      </w:tcPr>
    </w:tblStylePr>
    <w:tblStylePr w:type="lastRow">
      <w:rPr>
        <w:b/>
        <w:bCs/>
      </w:rPr>
      <w:tblPr/>
      <w:tcPr>
        <w:tcBorders>
          <w:top w:val="double" w:sz="4" w:space="0" w:color="000054" w:themeColor="accent3"/>
        </w:tcBorders>
      </w:tcPr>
    </w:tblStylePr>
    <w:tblStylePr w:type="firstCol">
      <w:rPr>
        <w:b/>
        <w:bCs/>
      </w:rPr>
    </w:tblStylePr>
    <w:tblStylePr w:type="lastCol">
      <w:rPr>
        <w:b/>
        <w:bCs/>
      </w:rPr>
    </w:tblStylePr>
    <w:tblStylePr w:type="band1Vert">
      <w:tblPr/>
      <w:tcPr>
        <w:shd w:val="clear" w:color="auto" w:fill="A9A9FF" w:themeFill="accent3" w:themeFillTint="33"/>
      </w:tcPr>
    </w:tblStylePr>
    <w:tblStylePr w:type="band1Horz">
      <w:tblPr/>
      <w:tcPr>
        <w:shd w:val="clear" w:color="auto" w:fill="A9A9FF" w:themeFill="accent3" w:themeFillTint="33"/>
      </w:tcPr>
    </w:tblStylePr>
  </w:style>
  <w:style w:type="table" w:styleId="ListTable4-Accent5">
    <w:name w:val="List Table 4 Accent 5"/>
    <w:basedOn w:val="TableNormal"/>
    <w:uiPriority w:val="49"/>
    <w:rsid w:val="00020FC0"/>
    <w:pPr>
      <w:spacing w:after="0" w:line="240" w:lineRule="auto"/>
    </w:pPr>
    <w:tblPr>
      <w:tblStyleRowBandSize w:val="1"/>
      <w:tblStyleColBandSize w:val="1"/>
      <w:tblBorders>
        <w:top w:val="single" w:sz="4" w:space="0" w:color="A0D2F3" w:themeColor="accent5" w:themeTint="99"/>
        <w:left w:val="single" w:sz="4" w:space="0" w:color="A0D2F3" w:themeColor="accent5" w:themeTint="99"/>
        <w:bottom w:val="single" w:sz="4" w:space="0" w:color="A0D2F3" w:themeColor="accent5" w:themeTint="99"/>
        <w:right w:val="single" w:sz="4" w:space="0" w:color="A0D2F3" w:themeColor="accent5" w:themeTint="99"/>
        <w:insideH w:val="single" w:sz="4" w:space="0" w:color="A0D2F3" w:themeColor="accent5" w:themeTint="99"/>
      </w:tblBorders>
    </w:tblPr>
    <w:tblStylePr w:type="firstRow">
      <w:rPr>
        <w:b/>
        <w:bCs/>
        <w:color w:val="FFFFFF" w:themeColor="background1"/>
      </w:rPr>
      <w:tblPr/>
      <w:tcPr>
        <w:tcBorders>
          <w:top w:val="single" w:sz="4" w:space="0" w:color="62B5EC" w:themeColor="accent5"/>
          <w:left w:val="single" w:sz="4" w:space="0" w:color="62B5EC" w:themeColor="accent5"/>
          <w:bottom w:val="single" w:sz="4" w:space="0" w:color="62B5EC" w:themeColor="accent5"/>
          <w:right w:val="single" w:sz="4" w:space="0" w:color="62B5EC" w:themeColor="accent5"/>
          <w:insideH w:val="nil"/>
        </w:tcBorders>
        <w:shd w:val="clear" w:color="auto" w:fill="62B5EC" w:themeFill="accent5"/>
      </w:tcPr>
    </w:tblStylePr>
    <w:tblStylePr w:type="lastRow">
      <w:rPr>
        <w:b/>
        <w:bCs/>
      </w:rPr>
      <w:tblPr/>
      <w:tcPr>
        <w:tcBorders>
          <w:top w:val="double" w:sz="4" w:space="0" w:color="A0D2F3" w:themeColor="accent5" w:themeTint="99"/>
        </w:tcBorders>
      </w:tcPr>
    </w:tblStylePr>
    <w:tblStylePr w:type="firstCol">
      <w:rPr>
        <w:b/>
        <w:bCs/>
      </w:rPr>
    </w:tblStylePr>
    <w:tblStylePr w:type="lastCol">
      <w:rPr>
        <w:b/>
        <w:bCs/>
      </w:rPr>
    </w:tblStylePr>
    <w:tblStylePr w:type="band1Vert">
      <w:tblPr/>
      <w:tcPr>
        <w:shd w:val="clear" w:color="auto" w:fill="DFF0FB" w:themeFill="accent5" w:themeFillTint="33"/>
      </w:tcPr>
    </w:tblStylePr>
    <w:tblStylePr w:type="band1Horz">
      <w:tblPr/>
      <w:tcPr>
        <w:shd w:val="clear" w:color="auto" w:fill="DFF0FB" w:themeFill="accent5" w:themeFillTint="33"/>
      </w:tcPr>
    </w:tblStylePr>
  </w:style>
  <w:style w:type="table" w:styleId="GridTable6Colorful">
    <w:name w:val="Grid Table 6 Colorful"/>
    <w:basedOn w:val="TableNormal"/>
    <w:uiPriority w:val="51"/>
    <w:rsid w:val="00020F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020F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rsid w:val="008862A7"/>
    <w:pPr>
      <w:ind w:left="720"/>
      <w:contextualSpacing/>
    </w:pPr>
  </w:style>
  <w:style w:type="character" w:styleId="PlaceholderText">
    <w:name w:val="Placeholder Text"/>
    <w:basedOn w:val="DefaultParagraphFont"/>
    <w:uiPriority w:val="99"/>
    <w:semiHidden/>
    <w:rsid w:val="00D51507"/>
    <w:rPr>
      <w:color w:val="808080"/>
    </w:rPr>
  </w:style>
  <w:style w:type="paragraph" w:styleId="Revision">
    <w:name w:val="Revision"/>
    <w:hidden/>
    <w:uiPriority w:val="99"/>
    <w:semiHidden/>
    <w:rsid w:val="0096779F"/>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ield-InjuryManagement@afp.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BST-OoCMO@afp.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afp.le\netlogon\DESKTOP\WIN10\FILES\AFP%20Templates\Masterbrand\Factsheets\One%20pager%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AFE4CF2-7A47-4468-AD04-43CB0AFD7F45}"/>
      </w:docPartPr>
      <w:docPartBody>
        <w:p w:rsidR="00265388" w:rsidRDefault="008F4848">
          <w:r w:rsidRPr="00F728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115FEF1-C102-4736-A57F-E9104A4286D6}"/>
      </w:docPartPr>
      <w:docPartBody>
        <w:p w:rsidR="00265388" w:rsidRDefault="008F4848">
          <w:r w:rsidRPr="00F728E7">
            <w:rPr>
              <w:rStyle w:val="PlaceholderText"/>
            </w:rPr>
            <w:t>Click or tap here to enter text.</w:t>
          </w:r>
        </w:p>
      </w:docPartBody>
    </w:docPart>
    <w:docPart>
      <w:docPartPr>
        <w:name w:val="6C5B24545633493CA4B554A52282F5C3"/>
        <w:category>
          <w:name w:val="General"/>
          <w:gallery w:val="placeholder"/>
        </w:category>
        <w:types>
          <w:type w:val="bbPlcHdr"/>
        </w:types>
        <w:behaviors>
          <w:behavior w:val="content"/>
        </w:behaviors>
        <w:guid w:val="{946E46FF-3898-404C-99CE-7BB57230944B}"/>
      </w:docPartPr>
      <w:docPartBody>
        <w:p w:rsidR="00F728E7" w:rsidRDefault="00775B23" w:rsidP="00775B23">
          <w:pPr>
            <w:pStyle w:val="6C5B24545633493CA4B554A52282F5C3"/>
          </w:pPr>
          <w:r w:rsidRPr="003A0F94">
            <w:rPr>
              <w:rStyle w:val="PlaceholderText"/>
            </w:rPr>
            <w:t>Click or tap here to enter text.</w:t>
          </w:r>
        </w:p>
      </w:docPartBody>
    </w:docPart>
    <w:docPart>
      <w:docPartPr>
        <w:name w:val="A71C171114AE474797C64A134033535A"/>
        <w:category>
          <w:name w:val="General"/>
          <w:gallery w:val="placeholder"/>
        </w:category>
        <w:types>
          <w:type w:val="bbPlcHdr"/>
        </w:types>
        <w:behaviors>
          <w:behavior w:val="content"/>
        </w:behaviors>
        <w:guid w:val="{499CB4A5-17E4-4D45-886D-B528A967CDF1}"/>
      </w:docPartPr>
      <w:docPartBody>
        <w:p w:rsidR="00F728E7" w:rsidRDefault="00775B23" w:rsidP="00775B23">
          <w:pPr>
            <w:pStyle w:val="A71C171114AE474797C64A134033535A"/>
          </w:pPr>
          <w:r w:rsidRPr="003A0F94">
            <w:rPr>
              <w:rStyle w:val="PlaceholderText"/>
            </w:rPr>
            <w:t>Click or tap here to enter text.</w:t>
          </w:r>
        </w:p>
      </w:docPartBody>
    </w:docPart>
    <w:docPart>
      <w:docPartPr>
        <w:name w:val="0BFF9F74ABDF41A596E9D109971E605A"/>
        <w:category>
          <w:name w:val="General"/>
          <w:gallery w:val="placeholder"/>
        </w:category>
        <w:types>
          <w:type w:val="bbPlcHdr"/>
        </w:types>
        <w:behaviors>
          <w:behavior w:val="content"/>
        </w:behaviors>
        <w:guid w:val="{60C270AC-14BD-474C-B5FA-359F54540B64}"/>
      </w:docPartPr>
      <w:docPartBody>
        <w:p w:rsidR="00F728E7" w:rsidRDefault="00775B23" w:rsidP="00775B23">
          <w:pPr>
            <w:pStyle w:val="0BFF9F74ABDF41A596E9D109971E605A"/>
          </w:pPr>
          <w:r w:rsidRPr="00EE39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1198">
    <w:altName w:val="Calibri"/>
    <w:panose1 w:val="00000000000000000000"/>
    <w:charset w:val="00"/>
    <w:family w:val="auto"/>
    <w:notTrueType/>
    <w:pitch w:val="default"/>
  </w:font>
  <w:font w:name="Plain Light">
    <w:panose1 w:val="00000000000000000000"/>
    <w:charset w:val="00"/>
    <w:family w:val="swiss"/>
    <w:notTrueType/>
    <w:pitch w:val="variable"/>
    <w:sig w:usb0="8000002F" w:usb1="00002000" w:usb2="00000000" w:usb3="00000000" w:csb0="00000093"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Arial"/>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48"/>
    <w:rsid w:val="00265388"/>
    <w:rsid w:val="00775B23"/>
    <w:rsid w:val="00845E32"/>
    <w:rsid w:val="008F4848"/>
    <w:rsid w:val="00F537BA"/>
    <w:rsid w:val="00F72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B23"/>
    <w:rPr>
      <w:color w:val="808080"/>
    </w:rPr>
  </w:style>
  <w:style w:type="paragraph" w:customStyle="1" w:styleId="6C5B24545633493CA4B554A52282F5C3">
    <w:name w:val="6C5B24545633493CA4B554A52282F5C3"/>
    <w:rsid w:val="00775B23"/>
  </w:style>
  <w:style w:type="paragraph" w:customStyle="1" w:styleId="A71C171114AE474797C64A134033535A">
    <w:name w:val="A71C171114AE474797C64A134033535A"/>
    <w:rsid w:val="00775B23"/>
  </w:style>
  <w:style w:type="paragraph" w:customStyle="1" w:styleId="0BFF9F74ABDF41A596E9D109971E605A">
    <w:name w:val="0BFF9F74ABDF41A596E9D109971E605A"/>
    <w:rsid w:val="00775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FP Document" ma:contentTypeID="0x0101002B5F5A109A5F6C4A918B83B8E5602164000163D4ADE9D29F46BF01A862337F3441" ma:contentTypeVersion="16" ma:contentTypeDescription="" ma:contentTypeScope="" ma:versionID="08af901adb357faa03aa1d112237a306">
  <xsd:schema xmlns:xsd="http://www.w3.org/2001/XMLSchema" xmlns:xs="http://www.w3.org/2001/XMLSchema" xmlns:p="http://schemas.microsoft.com/office/2006/metadata/properties" xmlns:ns2="181ad8b3-8220-4dcd-8ad6-d9bdd869f65a" xmlns:ns3="8432cba3-eb2d-40a0-8872-b3c44b782709" xmlns:ns4="fb208b3b-c597-4f43-b8d7-06819b6b0baa" targetNamespace="http://schemas.microsoft.com/office/2006/metadata/properties" ma:root="true" ma:fieldsID="7d433a9c1196d17a739315e8fe7cc3d5" ns2:_="" ns3:_="" ns4:_="">
    <xsd:import namespace="181ad8b3-8220-4dcd-8ad6-d9bdd869f65a"/>
    <xsd:import namespace="8432cba3-eb2d-40a0-8872-b3c44b782709"/>
    <xsd:import namespace="fb208b3b-c597-4f43-b8d7-06819b6b0baa"/>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ad8b3-8220-4dcd-8ad6-d9bdd869f65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8002201-29f2-44c8-ba41-0b4d665548ac}" ma:internalName="TaxCatchAll" ma:showField="CatchAllData" ma:web="181ad8b3-8220-4dcd-8ad6-d9bdd869f65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8002201-29f2-44c8-ba41-0b4d665548ac}" ma:internalName="TaxCatchAllLabel" ma:readOnly="true" ma:showField="CatchAllDataLabel" ma:web="181ad8b3-8220-4dcd-8ad6-d9bdd869f6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08b3b-c597-4f43-b8d7-06819b6b0ba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1ad8b3-8220-4dcd-8ad6-d9bdd869f65a" xsi:nil="true"/>
    <jef904eb6f4249e98add0068c26232b9 xmlns="8432cba3-eb2d-40a0-8872-b3c44b782709">
      <Terms xmlns="http://schemas.microsoft.com/office/infopath/2007/PartnerControls"/>
    </jef904eb6f4249e98add0068c26232b9>
    <lcf76f155ced4ddcb4097134ff3c332f xmlns="fb208b3b-c597-4f43-b8d7-06819b6b0baa">
      <Terms xmlns="http://schemas.microsoft.com/office/infopath/2007/PartnerControls"/>
    </lcf76f155ced4ddcb4097134ff3c332f>
    <BusinessOwner xmlns="8432cba3-eb2d-40a0-8872-b3c44b7827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9142-F090-4A10-B112-348E3B105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ad8b3-8220-4dcd-8ad6-d9bdd869f65a"/>
    <ds:schemaRef ds:uri="8432cba3-eb2d-40a0-8872-b3c44b782709"/>
    <ds:schemaRef ds:uri="fb208b3b-c597-4f43-b8d7-06819b6b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50A28-FBF8-4F63-9ADF-8C6892DDDF05}">
  <ds:schemaRefs>
    <ds:schemaRef ds:uri="http://www.w3.org/XML/1998/namespace"/>
    <ds:schemaRef ds:uri="http://schemas.microsoft.com/office/2006/documentManagement/types"/>
    <ds:schemaRef ds:uri="http://purl.org/dc/terms/"/>
    <ds:schemaRef ds:uri="http://schemas.microsoft.com/office/infopath/2007/PartnerControls"/>
    <ds:schemaRef ds:uri="fb208b3b-c597-4f43-b8d7-06819b6b0baa"/>
    <ds:schemaRef ds:uri="http://purl.org/dc/elements/1.1/"/>
    <ds:schemaRef ds:uri="http://schemas.openxmlformats.org/package/2006/metadata/core-properties"/>
    <ds:schemaRef ds:uri="181ad8b3-8220-4dcd-8ad6-d9bdd869f65a"/>
    <ds:schemaRef ds:uri="http://purl.org/dc/dcmitype/"/>
    <ds:schemaRef ds:uri="8432cba3-eb2d-40a0-8872-b3c44b782709"/>
    <ds:schemaRef ds:uri="http://schemas.microsoft.com/office/2006/metadata/properties"/>
  </ds:schemaRefs>
</ds:datastoreItem>
</file>

<file path=customXml/itemProps3.xml><?xml version="1.0" encoding="utf-8"?>
<ds:datastoreItem xmlns:ds="http://schemas.openxmlformats.org/officeDocument/2006/customXml" ds:itemID="{8251569B-A704-4CA2-ABF8-BE144DE10AF7}">
  <ds:schemaRefs>
    <ds:schemaRef ds:uri="http://schemas.openxmlformats.org/officeDocument/2006/bibliography"/>
  </ds:schemaRefs>
</ds:datastoreItem>
</file>

<file path=customXml/itemProps4.xml><?xml version="1.0" encoding="utf-8"?>
<ds:datastoreItem xmlns:ds="http://schemas.openxmlformats.org/officeDocument/2006/customXml" ds:itemID="{182D1A4F-0A6F-404B-8162-30D06B6A7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 pager (no image)</Template>
  <TotalTime>0</TotalTime>
  <Pages>4</Pages>
  <Words>1015</Words>
  <Characters>4964</Characters>
  <Application>Microsoft Office Word</Application>
  <DocSecurity>0</DocSecurity>
  <Lines>121</Lines>
  <Paragraphs>112</Paragraphs>
  <ScaleCrop>false</ScaleCrop>
  <HeadingPairs>
    <vt:vector size="2" baseType="variant">
      <vt:variant>
        <vt:lpstr>Title</vt:lpstr>
      </vt:variant>
      <vt:variant>
        <vt:i4>1</vt:i4>
      </vt:variant>
    </vt:vector>
  </HeadingPairs>
  <TitlesOfParts>
    <vt:vector size="1" baseType="lpstr">
      <vt:lpstr>Request the release of AFP Medical Records</vt:lpstr>
    </vt:vector>
  </TitlesOfParts>
  <Company>AFP</Company>
  <LinksUpToDate>false</LinksUpToDate>
  <CharactersWithSpaces>5867</CharactersWithSpaces>
  <SharedDoc>false</SharedDoc>
  <HLinks>
    <vt:vector size="12" baseType="variant">
      <vt:variant>
        <vt:i4>5111932</vt:i4>
      </vt:variant>
      <vt:variant>
        <vt:i4>3</vt:i4>
      </vt:variant>
      <vt:variant>
        <vt:i4>0</vt:i4>
      </vt:variant>
      <vt:variant>
        <vt:i4>5</vt:i4>
      </vt:variant>
      <vt:variant>
        <vt:lpwstr>mailto:Shield-InjuryManagement@afp.gov.au</vt:lpwstr>
      </vt:variant>
      <vt:variant>
        <vt:lpwstr/>
      </vt:variant>
      <vt:variant>
        <vt:i4>720958</vt:i4>
      </vt:variant>
      <vt:variant>
        <vt:i4>0</vt:i4>
      </vt:variant>
      <vt:variant>
        <vt:i4>0</vt:i4>
      </vt:variant>
      <vt:variant>
        <vt:i4>5</vt:i4>
      </vt:variant>
      <vt:variant>
        <vt:lpwstr>mailto:HealthBST-OoCMO@afp.gov.au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the release of AFP Medical Records</dc:title>
  <dc:subject/>
  <dc:creator>Julie Barton</dc:creator>
  <cp:keywords/>
  <dc:description/>
  <cp:lastModifiedBy>Julie Barton</cp:lastModifiedBy>
  <cp:revision>2</cp:revision>
  <cp:lastPrinted>2023-03-15T20:38:00Z</cp:lastPrinted>
  <dcterms:created xsi:type="dcterms:W3CDTF">2025-04-15T06:22:00Z</dcterms:created>
  <dcterms:modified xsi:type="dcterms:W3CDTF">2025-04-15T06:22:00Z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
  </property>
  <property fmtid="{D5CDD505-2E9C-101B-9397-08002B2CF9AE}" pid="5" name="PM_Qualifier">
    <vt:lpwstr/>
  </property>
  <property fmtid="{D5CDD505-2E9C-101B-9397-08002B2CF9AE}" pid="6" name="PM_SecurityClassification">
    <vt:lpwstr/>
  </property>
  <property fmtid="{D5CDD505-2E9C-101B-9397-08002B2CF9AE}" pid="7" name="PM_InsertionValue">
    <vt:lpwstr/>
  </property>
  <property fmtid="{D5CDD505-2E9C-101B-9397-08002B2CF9AE}" pid="8" name="PM_Originating_FileId">
    <vt:lpwstr>F02BE55E959C440B91749359A070E5A0</vt:lpwstr>
  </property>
  <property fmtid="{D5CDD505-2E9C-101B-9397-08002B2CF9AE}" pid="9" name="PM_ProtectiveMarkingValue_Footer">
    <vt:lpwstr/>
  </property>
  <property fmtid="{D5CDD505-2E9C-101B-9397-08002B2CF9AE}" pid="10" name="PM_Originator_Hash_SHA1">
    <vt:lpwstr>D44F3962535CEA84629FD3DF3CADB1AB2AA29055</vt:lpwstr>
  </property>
  <property fmtid="{D5CDD505-2E9C-101B-9397-08002B2CF9AE}" pid="11" name="PM_OriginationTimeStamp">
    <vt:lpwstr>2024-04-04T23:43:20Z</vt:lpwstr>
  </property>
  <property fmtid="{D5CDD505-2E9C-101B-9397-08002B2CF9AE}" pid="12" name="PM_ProtectiveMarkingValue_Header">
    <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18A50B3C3F9B8CA163F9B43658EA36E7</vt:lpwstr>
  </property>
  <property fmtid="{D5CDD505-2E9C-101B-9397-08002B2CF9AE}" pid="20" name="PM_Hash_Salt">
    <vt:lpwstr>E63FE82B6F0738E37DFE382B633BF757</vt:lpwstr>
  </property>
  <property fmtid="{D5CDD505-2E9C-101B-9397-08002B2CF9AE}" pid="21" name="PM_Hash_SHA1">
    <vt:lpwstr>EFA1C5B5A016D9EC5577A625A55310A96ED9B4E7</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ContentTypeId">
    <vt:lpwstr>0x0101002B5F5A109A5F6C4A918B83B8E5602164000163D4ADE9D29F46BF01A862337F3441</vt:lpwstr>
  </property>
  <property fmtid="{D5CDD505-2E9C-101B-9397-08002B2CF9AE}" pid="25" name="MediaServiceImageTags">
    <vt:lpwstr/>
  </property>
  <property fmtid="{D5CDD505-2E9C-101B-9397-08002B2CF9AE}" pid="26" name="BCS">
    <vt:lpwstr/>
  </property>
</Properties>
</file>